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167495" w:rsidRDefault="00167495" w:rsidP="001B2ABD">
            <w:pPr>
              <w:tabs>
                <w:tab w:val="left" w:pos="990"/>
              </w:tabs>
              <w:jc w:val="center"/>
              <w:rPr>
                <w:noProof/>
                <w:lang w:val="en-US" w:eastAsia="en-US"/>
              </w:rPr>
            </w:pPr>
          </w:p>
          <w:p w:rsidR="00167495" w:rsidRDefault="00167495" w:rsidP="001B2ABD">
            <w:pPr>
              <w:tabs>
                <w:tab w:val="left" w:pos="990"/>
              </w:tabs>
              <w:jc w:val="center"/>
              <w:rPr>
                <w:noProof/>
                <w:lang w:val="en-US" w:eastAsia="en-US"/>
              </w:rPr>
            </w:pPr>
          </w:p>
          <w:p w:rsidR="00167495" w:rsidRDefault="00167495" w:rsidP="001B2ABD">
            <w:pPr>
              <w:tabs>
                <w:tab w:val="left" w:pos="990"/>
              </w:tabs>
              <w:jc w:val="center"/>
              <w:rPr>
                <w:noProof/>
                <w:lang w:val="en-US" w:eastAsia="en-US"/>
              </w:rPr>
            </w:pPr>
          </w:p>
          <w:p w:rsidR="00167495" w:rsidRDefault="00167495" w:rsidP="001B2ABD">
            <w:pPr>
              <w:tabs>
                <w:tab w:val="left" w:pos="990"/>
              </w:tabs>
              <w:jc w:val="center"/>
              <w:rPr>
                <w:noProof/>
                <w:lang w:val="en-US" w:eastAsia="en-US"/>
              </w:rPr>
            </w:pPr>
          </w:p>
          <w:p w:rsidR="000629D5" w:rsidRDefault="008C5373" w:rsidP="001B2ABD">
            <w:pPr>
              <w:tabs>
                <w:tab w:val="left" w:pos="990"/>
              </w:tabs>
              <w:jc w:val="center"/>
            </w:pPr>
            <w:r w:rsidRPr="008C5373">
              <w:rPr>
                <w:noProof/>
                <w:lang w:val="en-US" w:eastAsia="en-US"/>
              </w:rPr>
              <w:drawing>
                <wp:inline distT="0" distB="0" distL="0" distR="0">
                  <wp:extent cx="1700823" cy="1676468"/>
                  <wp:effectExtent l="76200" t="76200" r="128270" b="133350"/>
                  <wp:docPr id="5" name="Imagen 5" descr="C:\Users\User\Downloads\BEN-phot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BEN-phot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771" cy="169908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F71C6C" w:rsidRDefault="008C5373" w:rsidP="00846D4F">
            <w:pPr>
              <w:pStyle w:val="Direccin"/>
              <w:rPr>
                <w:b/>
                <w:u w:val="single"/>
              </w:rPr>
            </w:pPr>
            <w:r w:rsidRPr="00F71C6C">
              <w:rPr>
                <w:b/>
                <w:u w:val="single"/>
              </w:rPr>
              <w:t>FORMACIÓN ACADÉMICA</w:t>
            </w:r>
          </w:p>
          <w:p w:rsidR="00F71C6C" w:rsidRPr="00167495" w:rsidRDefault="00F71C6C" w:rsidP="00F71C6C">
            <w:pPr>
              <w:pStyle w:val="Direccin"/>
              <w:jc w:val="right"/>
              <w:rPr>
                <w:b/>
              </w:rPr>
            </w:pPr>
          </w:p>
          <w:p w:rsidR="008C5373" w:rsidRDefault="008C5373" w:rsidP="00846D4F">
            <w:pPr>
              <w:pStyle w:val="Direccin"/>
            </w:pPr>
          </w:p>
          <w:p w:rsidR="00F71C6C" w:rsidRDefault="00F71C6C" w:rsidP="00F71C6C">
            <w:pPr>
              <w:pStyle w:val="Direccin"/>
              <w:numPr>
                <w:ilvl w:val="0"/>
                <w:numId w:val="11"/>
              </w:numPr>
              <w:jc w:val="center"/>
            </w:pPr>
            <w:r>
              <w:t xml:space="preserve"> “Trayecto Pedagógico para Graduados No Docentes” en INCASUP</w:t>
            </w:r>
            <w:r>
              <w:br/>
              <w:t xml:space="preserve"> (202</w:t>
            </w:r>
            <w:r w:rsidR="009600CB">
              <w:t>3</w:t>
            </w:r>
            <w:r>
              <w:t>)</w:t>
            </w:r>
          </w:p>
          <w:p w:rsidR="008C5373" w:rsidRDefault="008C5373" w:rsidP="00F71C6C">
            <w:pPr>
              <w:pStyle w:val="Direccin"/>
              <w:numPr>
                <w:ilvl w:val="0"/>
                <w:numId w:val="11"/>
              </w:numPr>
              <w:jc w:val="center"/>
            </w:pPr>
            <w:r>
              <w:t>Licenciatura en Ciencia Política</w:t>
            </w:r>
          </w:p>
          <w:p w:rsidR="008C5373" w:rsidRDefault="00F71C6C" w:rsidP="00F71C6C">
            <w:pPr>
              <w:pStyle w:val="Direccin"/>
              <w:jc w:val="center"/>
            </w:pPr>
            <w:r>
              <w:t>(</w:t>
            </w:r>
            <w:r w:rsidR="008C5373">
              <w:t>2017-2021</w:t>
            </w:r>
            <w:r>
              <w:t>)</w:t>
            </w:r>
          </w:p>
          <w:p w:rsidR="008C5373" w:rsidRDefault="008C5373" w:rsidP="00F71C6C">
            <w:pPr>
              <w:pStyle w:val="Direccin"/>
              <w:jc w:val="center"/>
            </w:pPr>
            <w:r>
              <w:t>Universidad Católica de Córdoba</w:t>
            </w:r>
            <w:r w:rsidR="00167495">
              <w:t xml:space="preserve"> (UCC)</w:t>
            </w:r>
          </w:p>
          <w:p w:rsidR="008C5373" w:rsidRDefault="008C5373" w:rsidP="00F71C6C">
            <w:pPr>
              <w:pStyle w:val="Direccin"/>
              <w:jc w:val="center"/>
            </w:pPr>
          </w:p>
          <w:p w:rsidR="008C5373" w:rsidRDefault="008C5373" w:rsidP="00F71C6C">
            <w:pPr>
              <w:pStyle w:val="Direccin"/>
              <w:numPr>
                <w:ilvl w:val="0"/>
                <w:numId w:val="5"/>
              </w:numPr>
              <w:jc w:val="center"/>
            </w:pPr>
            <w:r>
              <w:t>Bachiller en Ciencias Sociales y Humanidades</w:t>
            </w:r>
          </w:p>
          <w:p w:rsidR="008C5373" w:rsidRDefault="00F71C6C" w:rsidP="00F71C6C">
            <w:pPr>
              <w:pStyle w:val="Direccin"/>
              <w:jc w:val="center"/>
            </w:pPr>
            <w:r>
              <w:t>(</w:t>
            </w:r>
            <w:r w:rsidR="008C5373">
              <w:t>2014-2016</w:t>
            </w:r>
            <w:r>
              <w:t>)</w:t>
            </w:r>
          </w:p>
          <w:p w:rsidR="008C5373" w:rsidRDefault="00167495" w:rsidP="00F71C6C">
            <w:pPr>
              <w:pStyle w:val="Direccin"/>
              <w:jc w:val="center"/>
            </w:pPr>
            <w:r>
              <w:t>IPEM 206 Fernando Fader</w:t>
            </w:r>
          </w:p>
          <w:p w:rsidR="00167495" w:rsidRDefault="00167495" w:rsidP="00846D4F">
            <w:pPr>
              <w:pStyle w:val="Direccin"/>
            </w:pPr>
          </w:p>
          <w:p w:rsidR="000629D5" w:rsidRPr="00F71C6C" w:rsidRDefault="00167495" w:rsidP="00846D4F">
            <w:pPr>
              <w:pStyle w:val="Direccin"/>
              <w:rPr>
                <w:b/>
                <w:u w:val="single"/>
              </w:rPr>
            </w:pPr>
            <w:r w:rsidRPr="00F71C6C">
              <w:rPr>
                <w:b/>
                <w:u w:val="single"/>
              </w:rPr>
              <w:t>FORMACIÓN COMPLEMENTARIA</w:t>
            </w:r>
          </w:p>
          <w:p w:rsidR="00167495" w:rsidRDefault="00167495" w:rsidP="00846D4F">
            <w:pPr>
              <w:pStyle w:val="Direccin"/>
            </w:pPr>
          </w:p>
          <w:p w:rsidR="00167495" w:rsidRDefault="00167495" w:rsidP="0004156E">
            <w:pPr>
              <w:pStyle w:val="Direccin"/>
              <w:numPr>
                <w:ilvl w:val="0"/>
                <w:numId w:val="9"/>
              </w:numPr>
            </w:pPr>
            <w:r>
              <w:t>Programa de Especialización en Economía.</w:t>
            </w:r>
          </w:p>
          <w:p w:rsidR="00167495" w:rsidRDefault="00167495" w:rsidP="0004156E">
            <w:pPr>
              <w:pStyle w:val="Direccin"/>
              <w:jc w:val="center"/>
            </w:pPr>
            <w:r>
              <w:t>2021</w:t>
            </w:r>
          </w:p>
          <w:p w:rsidR="00167495" w:rsidRDefault="008F2326" w:rsidP="00A11AE1">
            <w:pPr>
              <w:pStyle w:val="Direccin"/>
              <w:jc w:val="center"/>
            </w:pPr>
            <w:r>
              <w:t xml:space="preserve">Instituto de Formación Política y Gestión Pública. </w:t>
            </w:r>
            <w:r w:rsidR="00A11AE1">
              <w:t xml:space="preserve">                          </w:t>
            </w:r>
            <w:r>
              <w:t>Buenos Aires Ciudad.</w:t>
            </w:r>
          </w:p>
          <w:p w:rsidR="00167495" w:rsidRDefault="00167495" w:rsidP="00846D4F">
            <w:pPr>
              <w:pStyle w:val="Direccin"/>
            </w:pPr>
          </w:p>
          <w:p w:rsidR="00167495" w:rsidRDefault="00167495" w:rsidP="0004156E">
            <w:pPr>
              <w:pStyle w:val="Direccin"/>
              <w:numPr>
                <w:ilvl w:val="0"/>
                <w:numId w:val="8"/>
              </w:numPr>
            </w:pPr>
            <w:r>
              <w:t>Seminario de Ejercicio de Simulación Interdisciplinario de Conducción Estratégica y Resolución de Conflictos: Ejercicio GARRA</w:t>
            </w:r>
          </w:p>
          <w:p w:rsidR="00167495" w:rsidRDefault="00167495" w:rsidP="00A11AE1">
            <w:pPr>
              <w:pStyle w:val="Direccin"/>
              <w:jc w:val="center"/>
            </w:pPr>
            <w:r>
              <w:t>2019</w:t>
            </w:r>
          </w:p>
          <w:p w:rsidR="00167495" w:rsidRDefault="00167495" w:rsidP="0004156E">
            <w:pPr>
              <w:pStyle w:val="Direccin"/>
              <w:numPr>
                <w:ilvl w:val="0"/>
                <w:numId w:val="7"/>
              </w:numPr>
            </w:pPr>
            <w:r>
              <w:t>Escuela de Aviación Militar. Fuerza Aérea de la República Argentina.</w:t>
            </w:r>
          </w:p>
          <w:p w:rsidR="00167495" w:rsidRDefault="00167495" w:rsidP="00846D4F">
            <w:pPr>
              <w:pStyle w:val="Direccin"/>
            </w:pPr>
          </w:p>
          <w:p w:rsidR="00167495" w:rsidRDefault="00167495" w:rsidP="0004156E">
            <w:pPr>
              <w:pStyle w:val="Direccin"/>
              <w:numPr>
                <w:ilvl w:val="0"/>
                <w:numId w:val="7"/>
              </w:numPr>
            </w:pPr>
            <w:r>
              <w:t>Programa de Liderazgo Ignaciano Universitario Latinoamericano.</w:t>
            </w:r>
          </w:p>
          <w:p w:rsidR="00167495" w:rsidRDefault="00167495" w:rsidP="00A11AE1">
            <w:pPr>
              <w:pStyle w:val="Direccin"/>
              <w:jc w:val="center"/>
            </w:pPr>
            <w:r>
              <w:t>2019</w:t>
            </w:r>
          </w:p>
          <w:p w:rsidR="00167495" w:rsidRDefault="00167495" w:rsidP="0004156E">
            <w:pPr>
              <w:pStyle w:val="Direccin"/>
              <w:jc w:val="center"/>
            </w:pPr>
            <w:r>
              <w:t>Área de Pastoral. UCC.</w:t>
            </w:r>
          </w:p>
          <w:p w:rsidR="00167495" w:rsidRDefault="00167495" w:rsidP="0004156E">
            <w:pPr>
              <w:pStyle w:val="Direccin"/>
              <w:numPr>
                <w:ilvl w:val="0"/>
                <w:numId w:val="6"/>
              </w:numPr>
            </w:pPr>
            <w:r w:rsidRPr="00167495">
              <w:t>Diplomado en Gobernabilidad Gerencia Política y Gestión Pública</w:t>
            </w:r>
          </w:p>
          <w:p w:rsidR="00167495" w:rsidRDefault="00167495" w:rsidP="00A11AE1">
            <w:pPr>
              <w:pStyle w:val="Direccin"/>
              <w:jc w:val="center"/>
            </w:pPr>
            <w:r>
              <w:t>2018</w:t>
            </w:r>
          </w:p>
          <w:p w:rsidR="00FE4416" w:rsidRDefault="00167495" w:rsidP="00A11AE1">
            <w:pPr>
              <w:pStyle w:val="Direccin"/>
              <w:jc w:val="center"/>
            </w:pPr>
            <w:r w:rsidRPr="00167495">
              <w:t>Instituto Federal de Gobierno</w:t>
            </w:r>
            <w:r>
              <w:t>. F</w:t>
            </w:r>
            <w:r w:rsidRPr="00167495">
              <w:t xml:space="preserve">acultad de </w:t>
            </w:r>
            <w:r w:rsidR="00A11AE1" w:rsidRPr="00167495">
              <w:t xml:space="preserve">Ciencia </w:t>
            </w:r>
            <w:r w:rsidR="00A11AE1">
              <w:t>Política</w:t>
            </w:r>
            <w:r w:rsidRPr="00167495">
              <w:t xml:space="preserve"> y Relaciones Internacional</w:t>
            </w:r>
            <w:r>
              <w:t>.</w:t>
            </w:r>
            <w:r w:rsidRPr="00167495">
              <w:t xml:space="preserve"> </w:t>
            </w:r>
            <w:r>
              <w:t>UCC.</w:t>
            </w:r>
          </w:p>
          <w:p w:rsidR="00FE4416" w:rsidRDefault="00FE4416" w:rsidP="00FE4416">
            <w:pPr>
              <w:pStyle w:val="Direccin"/>
              <w:rPr>
                <w:b/>
              </w:rPr>
            </w:pPr>
          </w:p>
          <w:p w:rsidR="00BD5676" w:rsidRPr="00F71C6C" w:rsidRDefault="008F2326" w:rsidP="00BD5676">
            <w:pPr>
              <w:pStyle w:val="Direccin"/>
              <w:rPr>
                <w:b/>
                <w:u w:val="single"/>
              </w:rPr>
            </w:pPr>
            <w:r w:rsidRPr="00F71C6C">
              <w:rPr>
                <w:b/>
                <w:u w:val="single"/>
              </w:rPr>
              <w:t>ACTIVIDADES EXTRACURRICULARES</w:t>
            </w:r>
            <w:r w:rsidR="00BB4600" w:rsidRPr="00F71C6C">
              <w:rPr>
                <w:b/>
                <w:u w:val="single"/>
              </w:rPr>
              <w:br/>
            </w:r>
          </w:p>
          <w:p w:rsidR="00BB4600" w:rsidRDefault="0004156E" w:rsidP="0004156E">
            <w:pPr>
              <w:pStyle w:val="Direccin"/>
              <w:ind w:left="720"/>
              <w:rPr>
                <w:b/>
              </w:rPr>
            </w:pPr>
            <w:r>
              <w:t xml:space="preserve">* </w:t>
            </w:r>
            <w:r w:rsidR="00BB4600">
              <w:t>Profesor adscripto de Derecho Constitucional. Facultad Cs. Sociales.  Licenciatura en Ciencia Política. UNC</w:t>
            </w:r>
          </w:p>
          <w:p w:rsidR="00BD5676" w:rsidRDefault="0004156E" w:rsidP="0004156E">
            <w:pPr>
              <w:pStyle w:val="Direccin"/>
              <w:ind w:left="720"/>
            </w:pPr>
            <w:r>
              <w:t>*</w:t>
            </w:r>
            <w:r w:rsidR="00FE4416">
              <w:t>Curso intensivo de Ingles. NIVEL 1.                                               2021.                                                                                                    Facultad de Lenguas. UNC. Aprobado</w:t>
            </w:r>
          </w:p>
          <w:p w:rsidR="00A11AE1" w:rsidRDefault="0004156E" w:rsidP="0004156E">
            <w:pPr>
              <w:pStyle w:val="Direccin"/>
              <w:ind w:left="720"/>
            </w:pPr>
            <w:r>
              <w:t>*</w:t>
            </w:r>
            <w:r w:rsidR="007D7D9E" w:rsidRPr="007D7D9E">
              <w:t xml:space="preserve">Participación en modelo “Cambio de </w:t>
            </w:r>
            <w:proofErr w:type="gramStart"/>
            <w:r w:rsidR="00BB4600" w:rsidRPr="007D7D9E">
              <w:t>Roles”</w:t>
            </w:r>
            <w:r w:rsidR="00BB4600">
              <w:t xml:space="preserve">  </w:t>
            </w:r>
            <w:r w:rsidR="00FE4416">
              <w:t xml:space="preserve"> </w:t>
            </w:r>
            <w:proofErr w:type="gramEnd"/>
            <w:r w:rsidR="00FE4416">
              <w:t xml:space="preserve">                       </w:t>
            </w:r>
            <w:r w:rsidR="007D7D9E" w:rsidRPr="007D7D9E">
              <w:t xml:space="preserve">2018 </w:t>
            </w:r>
            <w:r w:rsidR="00FE4416">
              <w:t xml:space="preserve">                                                                                       </w:t>
            </w:r>
            <w:r w:rsidR="007D7D9E" w:rsidRPr="007D7D9E">
              <w:t xml:space="preserve"> Honorable Cámara de Diputados de la Nación Arg</w:t>
            </w:r>
            <w:r w:rsidR="007D7D9E">
              <w:t>entina</w:t>
            </w:r>
            <w:r w:rsidR="007D7D9E" w:rsidRPr="007D7D9E">
              <w:t xml:space="preserve"> Congreso de la Nación Argentina</w:t>
            </w:r>
            <w:r w:rsidR="007D7D9E">
              <w:t>/</w:t>
            </w:r>
            <w:r w:rsidR="007D7D9E" w:rsidRPr="007D7D9E">
              <w:t xml:space="preserve"> Ciudad Autónoma de Buenos Aires.</w:t>
            </w:r>
            <w:r w:rsidR="00F71C6C">
              <w:br/>
            </w:r>
            <w:r>
              <w:br/>
            </w:r>
            <w:r w:rsidR="008F2326" w:rsidRPr="00F71C6C">
              <w:rPr>
                <w:b/>
                <w:u w:val="single"/>
              </w:rPr>
              <w:t>ACTIVIDAD PASTORAL</w:t>
            </w:r>
            <w:r>
              <w:rPr>
                <w:b/>
              </w:rPr>
              <w:br/>
            </w:r>
            <w:r>
              <w:t>*</w:t>
            </w:r>
            <w:r w:rsidR="00FE4416">
              <w:t>Miembro y colaborador activo de la “COMUNIDAD MAG+</w:t>
            </w:r>
            <w:r>
              <w:t xml:space="preserve">S”  </w:t>
            </w:r>
            <w:r w:rsidR="00FE4416">
              <w:t xml:space="preserve">    Área de Pastoral. (UCC)</w:t>
            </w:r>
            <w:r w:rsidR="00A11AE1">
              <w:t xml:space="preserve"> (2022)</w:t>
            </w:r>
            <w:r>
              <w:br/>
              <w:t xml:space="preserve">* </w:t>
            </w:r>
            <w:r w:rsidR="00FE4416">
              <w:t xml:space="preserve">Servidor y coordinador de Grupo Joven. </w:t>
            </w:r>
            <w:r w:rsidR="00A11AE1">
              <w:t>(2022)</w:t>
            </w:r>
            <w:r w:rsidR="00FE4416">
              <w:t xml:space="preserve">                           Parroquia Espíritu Santo. Secretario parroquial. </w:t>
            </w:r>
            <w:r w:rsidR="00BD5676">
              <w:t>Sacristán</w:t>
            </w:r>
            <w:r>
              <w:br/>
              <w:t xml:space="preserve">* </w:t>
            </w:r>
            <w:r w:rsidR="00A11AE1">
              <w:t xml:space="preserve">Practicante de la Fe Católica. Comparto </w:t>
            </w:r>
            <w:r w:rsidR="00F71C6C">
              <w:t>carismas</w:t>
            </w:r>
            <w:r w:rsidR="00A11AE1">
              <w:t xml:space="preserve"> Franciscana y Jesuita.</w:t>
            </w:r>
          </w:p>
          <w:p w:rsidR="00FE4416" w:rsidRDefault="00FE4416" w:rsidP="00846D4F"/>
          <w:p w:rsidR="00FE4416" w:rsidRPr="00FE4416" w:rsidRDefault="00FE4416" w:rsidP="00846D4F"/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846D4F" w:rsidRDefault="008C5373" w:rsidP="00846D4F">
            <w:pPr>
              <w:pStyle w:val="Ttulo"/>
            </w:pPr>
            <w:r>
              <w:t>Braian exequiel nieto</w:t>
            </w:r>
          </w:p>
          <w:p w:rsidR="000629D5" w:rsidRPr="003F3327" w:rsidRDefault="00BD5676" w:rsidP="000629D5">
            <w:pPr>
              <w:pStyle w:val="Subttulo"/>
              <w:rPr>
                <w:rFonts w:ascii="Times New Roman" w:hAnsi="Times New Roman" w:cs="Times New Roman"/>
                <w:color w:val="auto"/>
                <w:spacing w:val="1"/>
                <w:w w:val="97"/>
                <w:sz w:val="22"/>
                <w:szCs w:val="22"/>
              </w:rPr>
            </w:pPr>
            <w:r w:rsidRPr="009600CB">
              <w:rPr>
                <w:rFonts w:ascii="Times New Roman" w:hAnsi="Times New Roman" w:cs="Times New Roman"/>
                <w:b/>
                <w:spacing w:val="10"/>
                <w:w w:val="36"/>
                <w:sz w:val="40"/>
                <w:szCs w:val="40"/>
              </w:rPr>
              <w:t>Licenciado en</w:t>
            </w:r>
            <w:r w:rsidR="008C5373" w:rsidRPr="009600CB">
              <w:rPr>
                <w:rFonts w:ascii="Times New Roman" w:hAnsi="Times New Roman" w:cs="Times New Roman"/>
                <w:b/>
                <w:spacing w:val="10"/>
                <w:w w:val="36"/>
                <w:sz w:val="40"/>
                <w:szCs w:val="40"/>
              </w:rPr>
              <w:t xml:space="preserve"> </w:t>
            </w:r>
            <w:r w:rsidRPr="009600CB">
              <w:rPr>
                <w:rFonts w:ascii="Times New Roman" w:hAnsi="Times New Roman" w:cs="Times New Roman"/>
                <w:b/>
                <w:spacing w:val="10"/>
                <w:w w:val="36"/>
                <w:sz w:val="40"/>
                <w:szCs w:val="40"/>
              </w:rPr>
              <w:t>Ciencia Polític</w:t>
            </w:r>
            <w:r w:rsidRPr="009600CB">
              <w:rPr>
                <w:rFonts w:ascii="Times New Roman" w:hAnsi="Times New Roman" w:cs="Times New Roman"/>
                <w:b/>
                <w:w w:val="36"/>
                <w:sz w:val="40"/>
                <w:szCs w:val="40"/>
              </w:rPr>
              <w:t>a</w:t>
            </w:r>
            <w:r w:rsidR="003F3327" w:rsidRPr="009600CB">
              <w:rPr>
                <w:rFonts w:ascii="Times New Roman" w:hAnsi="Times New Roman" w:cs="Times New Roman"/>
                <w:b/>
                <w:spacing w:val="0"/>
                <w:w w:val="100"/>
                <w:sz w:val="40"/>
                <w:szCs w:val="40"/>
              </w:rPr>
              <w:br/>
            </w:r>
            <w:r w:rsidR="003F3327" w:rsidRPr="009600CB">
              <w:rPr>
                <w:rFonts w:ascii="Times New Roman" w:hAnsi="Times New Roman" w:cs="Times New Roman"/>
                <w:spacing w:val="0"/>
                <w:w w:val="100"/>
                <w:sz w:val="22"/>
                <w:szCs w:val="22"/>
              </w:rPr>
              <w:br/>
            </w:r>
            <w:r w:rsidR="003F3327" w:rsidRPr="009600CB">
              <w:rPr>
                <w:rFonts w:ascii="Times New Roman" w:hAnsi="Times New Roman" w:cs="Times New Roman"/>
                <w:spacing w:val="0"/>
                <w:w w:val="100"/>
                <w:sz w:val="22"/>
                <w:szCs w:val="22"/>
              </w:rPr>
              <w:t>Edad: 24 años</w:t>
            </w:r>
            <w:r w:rsidR="003F3327" w:rsidRPr="009600CB">
              <w:rPr>
                <w:rFonts w:ascii="Times New Roman" w:hAnsi="Times New Roman" w:cs="Times New Roman"/>
                <w:spacing w:val="0"/>
                <w:w w:val="100"/>
                <w:sz w:val="22"/>
                <w:szCs w:val="22"/>
              </w:rPr>
              <w:br/>
            </w:r>
            <w:r w:rsidR="003F3327" w:rsidRPr="000C7ECE">
              <w:rPr>
                <w:rFonts w:ascii="Times New Roman" w:hAnsi="Times New Roman" w:cs="Times New Roman"/>
                <w:spacing w:val="2"/>
                <w:w w:val="97"/>
                <w:sz w:val="22"/>
                <w:szCs w:val="22"/>
              </w:rPr>
              <w:t xml:space="preserve">Fecha de Nac: </w:t>
            </w:r>
            <w:r w:rsidR="00C70375" w:rsidRPr="000C7ECE">
              <w:rPr>
                <w:rFonts w:ascii="Times New Roman" w:hAnsi="Times New Roman" w:cs="Times New Roman"/>
                <w:spacing w:val="2"/>
                <w:w w:val="97"/>
                <w:sz w:val="22"/>
                <w:szCs w:val="22"/>
              </w:rPr>
              <w:t xml:space="preserve"> </w:t>
            </w:r>
            <w:r w:rsidR="003F3327" w:rsidRPr="000C7ECE">
              <w:rPr>
                <w:rFonts w:ascii="Times New Roman" w:hAnsi="Times New Roman" w:cs="Times New Roman"/>
                <w:spacing w:val="2"/>
                <w:w w:val="97"/>
                <w:sz w:val="22"/>
                <w:szCs w:val="22"/>
              </w:rPr>
              <w:t>15-01-1999</w:t>
            </w:r>
            <w:bookmarkStart w:id="0" w:name="_GoBack"/>
            <w:bookmarkEnd w:id="0"/>
          </w:p>
          <w:p w:rsidR="000629D5" w:rsidRDefault="000629D5" w:rsidP="000629D5"/>
          <w:sdt>
            <w:sdtPr>
              <w:id w:val="-1954003311"/>
              <w:placeholder>
                <w:docPart w:val="49A21BB12EE6401193CEB3A2C37EB79F"/>
              </w:placeholder>
              <w:temporary/>
              <w:showingPlcHdr/>
              <w15:appearance w15:val="hidden"/>
            </w:sdtPr>
            <w:sdtEndPr/>
            <w:sdtContent>
              <w:p w:rsidR="000629D5" w:rsidRPr="00846D4F" w:rsidRDefault="000629D5" w:rsidP="00846D4F">
                <w:pPr>
                  <w:pStyle w:val="Ttulo2"/>
                </w:pPr>
                <w:r w:rsidRPr="00846D4F">
                  <w:rPr>
                    <w:rStyle w:val="Ttulo2Car"/>
                    <w:b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5702AFBB3B384FE09E0E3C8EFB690908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TELÉFONO:</w:t>
                </w:r>
              </w:p>
            </w:sdtContent>
          </w:sdt>
          <w:p w:rsidR="000629D5" w:rsidRPr="00F71C6C" w:rsidRDefault="008C5373" w:rsidP="000629D5">
            <w:pPr>
              <w:pStyle w:val="Informacindecontacto"/>
              <w:rPr>
                <w:b/>
              </w:rPr>
            </w:pPr>
            <w:r w:rsidRPr="00F71C6C">
              <w:rPr>
                <w:b/>
              </w:rPr>
              <w:t>351-3937273</w:t>
            </w:r>
          </w:p>
          <w:p w:rsidR="000629D5" w:rsidRDefault="00BD5676" w:rsidP="000629D5">
            <w:pPr>
              <w:pStyle w:val="Sinespaciado"/>
            </w:pPr>
            <w:r>
              <w:t>Referencias:</w:t>
            </w:r>
          </w:p>
          <w:p w:rsidR="00BD5676" w:rsidRDefault="00BD5676" w:rsidP="00BD5676">
            <w:pPr>
              <w:pStyle w:val="Sinespaciad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 Carlos Malagueño: Pbro. Espíritu Santo      (</w:t>
            </w:r>
            <w:r w:rsidRPr="00BD5676">
              <w:rPr>
                <w:sz w:val="20"/>
                <w:szCs w:val="20"/>
              </w:rPr>
              <w:t>3513 01-2973</w:t>
            </w:r>
            <w:r>
              <w:rPr>
                <w:sz w:val="20"/>
                <w:szCs w:val="20"/>
              </w:rPr>
              <w:t>)</w:t>
            </w:r>
          </w:p>
          <w:p w:rsidR="00BD5676" w:rsidRDefault="00BD5676" w:rsidP="00BD5676">
            <w:pPr>
              <w:pStyle w:val="Sinespaciad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 Eduardo Daniel Alonso s.j</w:t>
            </w:r>
          </w:p>
          <w:p w:rsidR="00BD5676" w:rsidRPr="00BD5676" w:rsidRDefault="00BD5676" w:rsidP="00BD5676">
            <w:pPr>
              <w:pStyle w:val="Sinespaciad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5676">
              <w:rPr>
                <w:sz w:val="20"/>
                <w:szCs w:val="20"/>
              </w:rPr>
              <w:t>3515 06-5613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</w:p>
          <w:p w:rsidR="000629D5" w:rsidRDefault="000629D5" w:rsidP="00FE4416">
            <w:pPr>
              <w:pStyle w:val="Informacindecontacto"/>
            </w:pPr>
          </w:p>
          <w:sdt>
            <w:sdtPr>
              <w:id w:val="-240260293"/>
              <w:placeholder>
                <w:docPart w:val="8FFBC81A205D414591B07FEA63895FD4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:rsidR="000629D5" w:rsidRPr="00846D4F" w:rsidRDefault="008C5373" w:rsidP="008C5373">
            <w:pPr>
              <w:pStyle w:val="Informacindecontacto"/>
              <w:rPr>
                <w:rStyle w:val="Hipervnculo"/>
              </w:rPr>
            </w:pPr>
            <w:r>
              <w:rPr>
                <w:rStyle w:val="Hipervnculo"/>
              </w:rPr>
              <w:t>Braianexe328@gmail.com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0C7ECE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CE" w:rsidRDefault="000C7ECE" w:rsidP="000C45FF">
      <w:r>
        <w:separator/>
      </w:r>
    </w:p>
  </w:endnote>
  <w:endnote w:type="continuationSeparator" w:id="0">
    <w:p w:rsidR="000C7ECE" w:rsidRDefault="000C7EC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CE" w:rsidRDefault="000C7ECE" w:rsidP="000C45FF">
      <w:r>
        <w:separator/>
      </w:r>
    </w:p>
  </w:footnote>
  <w:footnote w:type="continuationSeparator" w:id="0">
    <w:p w:rsidR="000C7ECE" w:rsidRDefault="000C7EC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11A5"/>
    <w:multiLevelType w:val="hybridMultilevel"/>
    <w:tmpl w:val="D29E8880"/>
    <w:lvl w:ilvl="0" w:tplc="B664CB2C">
      <w:start w:val="35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16AF"/>
    <w:multiLevelType w:val="hybridMultilevel"/>
    <w:tmpl w:val="E7207A84"/>
    <w:lvl w:ilvl="0" w:tplc="903CF538">
      <w:start w:val="35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4640"/>
    <w:multiLevelType w:val="hybridMultilevel"/>
    <w:tmpl w:val="3FD05F16"/>
    <w:lvl w:ilvl="0" w:tplc="5268F77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002"/>
    <w:multiLevelType w:val="hybridMultilevel"/>
    <w:tmpl w:val="F6024D36"/>
    <w:lvl w:ilvl="0" w:tplc="AFDE474E">
      <w:start w:val="35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64A0"/>
    <w:multiLevelType w:val="hybridMultilevel"/>
    <w:tmpl w:val="931656CC"/>
    <w:lvl w:ilvl="0" w:tplc="3F8A06AE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77257B"/>
    <w:multiLevelType w:val="hybridMultilevel"/>
    <w:tmpl w:val="16EEEB36"/>
    <w:lvl w:ilvl="0" w:tplc="4CB66CDE">
      <w:start w:val="35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5B1A"/>
    <w:multiLevelType w:val="hybridMultilevel"/>
    <w:tmpl w:val="CB122A3C"/>
    <w:lvl w:ilvl="0" w:tplc="96E2E4D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55527"/>
    <w:multiLevelType w:val="hybridMultilevel"/>
    <w:tmpl w:val="7504B814"/>
    <w:lvl w:ilvl="0" w:tplc="3DC05F9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553E19"/>
    <w:multiLevelType w:val="hybridMultilevel"/>
    <w:tmpl w:val="AACAB930"/>
    <w:lvl w:ilvl="0" w:tplc="572E0CA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7A73"/>
    <w:multiLevelType w:val="hybridMultilevel"/>
    <w:tmpl w:val="61485C50"/>
    <w:lvl w:ilvl="0" w:tplc="633A3A7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73"/>
    <w:rsid w:val="00036450"/>
    <w:rsid w:val="0004156E"/>
    <w:rsid w:val="00061C84"/>
    <w:rsid w:val="000629D5"/>
    <w:rsid w:val="00076632"/>
    <w:rsid w:val="000C45FF"/>
    <w:rsid w:val="000C7ECE"/>
    <w:rsid w:val="000E3FD1"/>
    <w:rsid w:val="000E69A7"/>
    <w:rsid w:val="000F46E6"/>
    <w:rsid w:val="00157376"/>
    <w:rsid w:val="00167495"/>
    <w:rsid w:val="00176642"/>
    <w:rsid w:val="00180329"/>
    <w:rsid w:val="0019001F"/>
    <w:rsid w:val="001A74A5"/>
    <w:rsid w:val="001B2ABD"/>
    <w:rsid w:val="001D2335"/>
    <w:rsid w:val="001D4B87"/>
    <w:rsid w:val="001E1759"/>
    <w:rsid w:val="001E2B0C"/>
    <w:rsid w:val="001F1ECC"/>
    <w:rsid w:val="002400EB"/>
    <w:rsid w:val="00244620"/>
    <w:rsid w:val="00256CF7"/>
    <w:rsid w:val="00271443"/>
    <w:rsid w:val="0030481B"/>
    <w:rsid w:val="003F3327"/>
    <w:rsid w:val="004071FC"/>
    <w:rsid w:val="00445947"/>
    <w:rsid w:val="004813B3"/>
    <w:rsid w:val="00496591"/>
    <w:rsid w:val="004C63E4"/>
    <w:rsid w:val="004D3011"/>
    <w:rsid w:val="00532889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878E5"/>
    <w:rsid w:val="007927F5"/>
    <w:rsid w:val="007D7D9E"/>
    <w:rsid w:val="00802CA0"/>
    <w:rsid w:val="00846D4F"/>
    <w:rsid w:val="00896CBD"/>
    <w:rsid w:val="008C1736"/>
    <w:rsid w:val="008C5373"/>
    <w:rsid w:val="008F2326"/>
    <w:rsid w:val="00922D5C"/>
    <w:rsid w:val="009600CB"/>
    <w:rsid w:val="009E7C63"/>
    <w:rsid w:val="00A10A67"/>
    <w:rsid w:val="00A11AE1"/>
    <w:rsid w:val="00A2118D"/>
    <w:rsid w:val="00AD76E2"/>
    <w:rsid w:val="00B20152"/>
    <w:rsid w:val="00B70850"/>
    <w:rsid w:val="00B821B0"/>
    <w:rsid w:val="00BB4600"/>
    <w:rsid w:val="00BD5676"/>
    <w:rsid w:val="00C066B6"/>
    <w:rsid w:val="00C36036"/>
    <w:rsid w:val="00C37BA1"/>
    <w:rsid w:val="00C4674C"/>
    <w:rsid w:val="00C506CF"/>
    <w:rsid w:val="00C57415"/>
    <w:rsid w:val="00C70375"/>
    <w:rsid w:val="00C72BED"/>
    <w:rsid w:val="00C9578B"/>
    <w:rsid w:val="00CA562E"/>
    <w:rsid w:val="00CB2D30"/>
    <w:rsid w:val="00D2522B"/>
    <w:rsid w:val="00D82F2F"/>
    <w:rsid w:val="00DA694B"/>
    <w:rsid w:val="00DD10B6"/>
    <w:rsid w:val="00DD172A"/>
    <w:rsid w:val="00E25A26"/>
    <w:rsid w:val="00E55D74"/>
    <w:rsid w:val="00E866EC"/>
    <w:rsid w:val="00E93B74"/>
    <w:rsid w:val="00EB3A62"/>
    <w:rsid w:val="00F5234D"/>
    <w:rsid w:val="00F60274"/>
    <w:rsid w:val="00F71C6C"/>
    <w:rsid w:val="00F77FB9"/>
    <w:rsid w:val="00FB068F"/>
    <w:rsid w:val="00FD68EF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D72C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paragraph" w:styleId="Prrafodelista">
    <w:name w:val="List Paragraph"/>
    <w:basedOn w:val="Normal"/>
    <w:uiPriority w:val="34"/>
    <w:semiHidden/>
    <w:qFormat/>
    <w:rsid w:val="00BD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21BB12EE6401193CEB3A2C37E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AD2E-7E10-4BE9-945F-CD69D99A512F}"/>
      </w:docPartPr>
      <w:docPartBody>
        <w:p w:rsidR="00FC01E4" w:rsidRDefault="00FE1802">
          <w:pPr>
            <w:pStyle w:val="49A21BB12EE6401193CEB3A2C37EB79F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5702AFBB3B384FE09E0E3C8EFB69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C258-6060-4597-8A26-8BBC67AD10D8}"/>
      </w:docPartPr>
      <w:docPartBody>
        <w:p w:rsidR="00FC01E4" w:rsidRDefault="00FE1802">
          <w:pPr>
            <w:pStyle w:val="5702AFBB3B384FE09E0E3C8EFB690908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8FFBC81A205D414591B07FEA6389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7B7A-9F4C-449C-830B-273C50BF80C4}"/>
      </w:docPartPr>
      <w:docPartBody>
        <w:p w:rsidR="00FC01E4" w:rsidRDefault="00FE1802">
          <w:pPr>
            <w:pStyle w:val="8FFBC81A205D414591B07FEA63895FD4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02"/>
    <w:rsid w:val="001A22A2"/>
    <w:rsid w:val="001C197A"/>
    <w:rsid w:val="008C6A54"/>
    <w:rsid w:val="00936D4A"/>
    <w:rsid w:val="00D955BB"/>
    <w:rsid w:val="00FC01E4"/>
    <w:rsid w:val="00FE180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522CC5D25444A99ED06DC7BE37595E">
    <w:name w:val="CD522CC5D25444A99ED06DC7BE37595E"/>
  </w:style>
  <w:style w:type="paragraph" w:customStyle="1" w:styleId="8F4BA270EBE74C928A0D5E0A3AEA0ACC">
    <w:name w:val="8F4BA270EBE74C928A0D5E0A3AEA0ACC"/>
  </w:style>
  <w:style w:type="paragraph" w:customStyle="1" w:styleId="E5FFAFB6FBFF4F2FAB254777F9589D12">
    <w:name w:val="E5FFAFB6FBFF4F2FAB254777F9589D12"/>
  </w:style>
  <w:style w:type="paragraph" w:customStyle="1" w:styleId="A1CF0349B5F24F6B859550D28EB16DE8">
    <w:name w:val="A1CF0349B5F24F6B859550D28EB16DE8"/>
  </w:style>
  <w:style w:type="paragraph" w:customStyle="1" w:styleId="1D191359076B4EE7A8C347B22CD50182">
    <w:name w:val="1D191359076B4EE7A8C347B22CD50182"/>
  </w:style>
  <w:style w:type="paragraph" w:customStyle="1" w:styleId="E9C51BF616C548F28029AA50A8331DB0">
    <w:name w:val="E9C51BF616C548F28029AA50A8331DB0"/>
  </w:style>
  <w:style w:type="paragraph" w:customStyle="1" w:styleId="86EC69B59FC243D5AE8B6F34CB1B99C6">
    <w:name w:val="86EC69B59FC243D5AE8B6F34CB1B99C6"/>
  </w:style>
  <w:style w:type="paragraph" w:customStyle="1" w:styleId="3EC3C8289B4543ADB9BBA3DE7475FDAC">
    <w:name w:val="3EC3C8289B4543ADB9BBA3DE7475FDAC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/>
    </w:rPr>
  </w:style>
  <w:style w:type="paragraph" w:customStyle="1" w:styleId="D1C7E83EADB74EF8939DD352F98F0C66">
    <w:name w:val="D1C7E83EADB74EF8939DD352F98F0C66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B383348741984E9D88C7B635603B0593">
    <w:name w:val="B383348741984E9D88C7B635603B0593"/>
  </w:style>
  <w:style w:type="paragraph" w:customStyle="1" w:styleId="E61B1EDB136C4F66B6397B76929DCF80">
    <w:name w:val="E61B1EDB136C4F66B6397B76929DCF80"/>
  </w:style>
  <w:style w:type="paragraph" w:customStyle="1" w:styleId="B818412FAFA34739B81A90F918BD15E0">
    <w:name w:val="B818412FAFA34739B81A90F918BD15E0"/>
  </w:style>
  <w:style w:type="paragraph" w:customStyle="1" w:styleId="3774AA54408C44CBB43B3F2D73AC00C8">
    <w:name w:val="3774AA54408C44CBB43B3F2D73AC00C8"/>
  </w:style>
  <w:style w:type="paragraph" w:customStyle="1" w:styleId="E8C2205E45434232A56FE703FD8726BE">
    <w:name w:val="E8C2205E45434232A56FE703FD8726BE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49A21BB12EE6401193CEB3A2C37EB79F">
    <w:name w:val="49A21BB12EE6401193CEB3A2C37EB79F"/>
  </w:style>
  <w:style w:type="paragraph" w:customStyle="1" w:styleId="5702AFBB3B384FE09E0E3C8EFB690908">
    <w:name w:val="5702AFBB3B384FE09E0E3C8EFB690908"/>
  </w:style>
  <w:style w:type="paragraph" w:customStyle="1" w:styleId="D741F35C11A24E4BB60AFD9C2F5A4A1E">
    <w:name w:val="D741F35C11A24E4BB60AFD9C2F5A4A1E"/>
  </w:style>
  <w:style w:type="paragraph" w:customStyle="1" w:styleId="0D4D8A1964594E6C976154A7DDA3DB19">
    <w:name w:val="0D4D8A1964594E6C976154A7DDA3DB19"/>
  </w:style>
  <w:style w:type="paragraph" w:customStyle="1" w:styleId="6C5102BBA7BC408B9F449DB01C0B4F06">
    <w:name w:val="6C5102BBA7BC408B9F449DB01C0B4F06"/>
  </w:style>
  <w:style w:type="paragraph" w:customStyle="1" w:styleId="8FFBC81A205D414591B07FEA63895FD4">
    <w:name w:val="8FFBC81A205D414591B07FEA63895FD4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  <w:style w:type="paragraph" w:customStyle="1" w:styleId="AF0B38D7F96A4CB2988FF2BC8E6CD733">
    <w:name w:val="AF0B38D7F96A4CB2988FF2BC8E6CD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2022-03-30T22:50:00Z</dcterms:created>
  <dcterms:modified xsi:type="dcterms:W3CDTF">2023-11-28T18:08:00Z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