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F72556" w14:paraId="0D9F0385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5B73694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BDA1DD" wp14:editId="230C5A79">
                      <wp:extent cx="2122805" cy="3048000"/>
                      <wp:effectExtent l="19050" t="19050" r="29845" b="3810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3048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5B260F" id="Oval 2" o:spid="_x0000_s1026" alt="Title: Professional Headshot of Man" style="width:167.15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40B5B2D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27017F9" w14:textId="77777777" w:rsidR="000223A6" w:rsidRDefault="00CB0095" w:rsidP="001B2ABD">
            <w:pPr>
              <w:pStyle w:val="Ttulo"/>
              <w:rPr>
                <w:sz w:val="44"/>
                <w:szCs w:val="44"/>
                <w:lang w:val="es-AR"/>
              </w:rPr>
            </w:pPr>
            <w:r w:rsidRPr="000223A6">
              <w:rPr>
                <w:sz w:val="56"/>
                <w:szCs w:val="56"/>
                <w:lang w:val="es-AR"/>
              </w:rPr>
              <w:t>CARLA FLORIDI</w:t>
            </w:r>
            <w:r w:rsidR="000223A6" w:rsidRPr="000223A6">
              <w:rPr>
                <w:sz w:val="56"/>
                <w:szCs w:val="56"/>
                <w:lang w:val="es-AR"/>
              </w:rPr>
              <w:t>A</w:t>
            </w:r>
            <w:r w:rsidR="000223A6">
              <w:rPr>
                <w:sz w:val="44"/>
                <w:szCs w:val="44"/>
                <w:lang w:val="es-AR"/>
              </w:rPr>
              <w:t xml:space="preserve"> </w:t>
            </w:r>
          </w:p>
          <w:p w14:paraId="720C0BF8" w14:textId="77777777" w:rsidR="000223A6" w:rsidRDefault="000223A6" w:rsidP="001B2ABD">
            <w:pPr>
              <w:pStyle w:val="Ttulo"/>
              <w:rPr>
                <w:sz w:val="44"/>
                <w:szCs w:val="44"/>
                <w:lang w:val="es-AR"/>
              </w:rPr>
            </w:pPr>
          </w:p>
          <w:p w14:paraId="159BC618" w14:textId="60D5A703" w:rsidR="001B2ABD" w:rsidRPr="000223A6" w:rsidRDefault="004B7DA2" w:rsidP="001B2ABD">
            <w:pPr>
              <w:pStyle w:val="Ttulo"/>
              <w:rPr>
                <w:sz w:val="44"/>
                <w:szCs w:val="44"/>
                <w:lang w:val="es-AR"/>
              </w:rPr>
            </w:pPr>
            <w:r>
              <w:rPr>
                <w:b/>
                <w:bCs/>
                <w:sz w:val="44"/>
                <w:szCs w:val="44"/>
                <w:lang w:val="es-AR"/>
              </w:rPr>
              <w:t xml:space="preserve">especialista en la enseñanza de </w:t>
            </w:r>
            <w:r w:rsidR="004E3A26">
              <w:rPr>
                <w:b/>
                <w:bCs/>
                <w:sz w:val="44"/>
                <w:szCs w:val="44"/>
                <w:lang w:val="es-AR"/>
              </w:rPr>
              <w:t xml:space="preserve">la </w:t>
            </w:r>
            <w:r>
              <w:rPr>
                <w:b/>
                <w:bCs/>
                <w:sz w:val="44"/>
                <w:szCs w:val="44"/>
                <w:lang w:val="es-AR"/>
              </w:rPr>
              <w:t>Lengua</w:t>
            </w:r>
            <w:r w:rsidR="004E3A26">
              <w:rPr>
                <w:b/>
                <w:bCs/>
                <w:sz w:val="44"/>
                <w:szCs w:val="44"/>
                <w:lang w:val="es-AR"/>
              </w:rPr>
              <w:t xml:space="preserve"> Catellana</w:t>
            </w:r>
            <w:r>
              <w:rPr>
                <w:b/>
                <w:bCs/>
                <w:sz w:val="44"/>
                <w:szCs w:val="44"/>
                <w:lang w:val="es-AR"/>
              </w:rPr>
              <w:t xml:space="preserve"> y </w:t>
            </w:r>
            <w:r w:rsidR="004E3A26">
              <w:rPr>
                <w:b/>
                <w:bCs/>
                <w:sz w:val="44"/>
                <w:szCs w:val="44"/>
                <w:lang w:val="es-AR"/>
              </w:rPr>
              <w:t xml:space="preserve">la </w:t>
            </w:r>
            <w:r>
              <w:rPr>
                <w:b/>
                <w:bCs/>
                <w:sz w:val="44"/>
                <w:szCs w:val="44"/>
                <w:lang w:val="es-AR"/>
              </w:rPr>
              <w:t xml:space="preserve">literatura  </w:t>
            </w:r>
            <w:r w:rsidR="000223A6">
              <w:rPr>
                <w:sz w:val="44"/>
                <w:szCs w:val="44"/>
                <w:lang w:val="es-AR"/>
              </w:rPr>
              <w:t xml:space="preserve"> </w:t>
            </w:r>
          </w:p>
          <w:p w14:paraId="61BC3E7B" w14:textId="77777777" w:rsidR="00675332" w:rsidRDefault="00675332" w:rsidP="00675332">
            <w:pPr>
              <w:pStyle w:val="Ttulo"/>
              <w:rPr>
                <w:b/>
                <w:bCs/>
                <w:sz w:val="44"/>
                <w:szCs w:val="44"/>
                <w:lang w:val="es-AR"/>
              </w:rPr>
            </w:pPr>
            <w:r w:rsidRPr="000223A6">
              <w:rPr>
                <w:b/>
                <w:bCs/>
                <w:sz w:val="44"/>
                <w:szCs w:val="44"/>
                <w:lang w:val="es-AR"/>
              </w:rPr>
              <w:t>LICENCIADA Y PROFESORA EN COMUNICACIÓN SOCIAL</w:t>
            </w:r>
          </w:p>
          <w:p w14:paraId="140B3939" w14:textId="33C2F25C" w:rsidR="001B2ABD" w:rsidRPr="000223A6" w:rsidRDefault="001B2ABD" w:rsidP="001B2ABD">
            <w:pPr>
              <w:pStyle w:val="Subttulo"/>
              <w:rPr>
                <w:rFonts w:ascii="Tahoma" w:hAnsi="Tahoma" w:cs="Tahoma"/>
                <w:sz w:val="36"/>
                <w:szCs w:val="36"/>
                <w:lang w:val="es-AR"/>
              </w:rPr>
            </w:pPr>
          </w:p>
        </w:tc>
      </w:tr>
      <w:tr w:rsidR="001B2ABD" w:rsidRPr="00FD26E2" w14:paraId="5DA90376" w14:textId="77777777" w:rsidTr="001B2ABD">
        <w:tc>
          <w:tcPr>
            <w:tcW w:w="3600" w:type="dxa"/>
          </w:tcPr>
          <w:p w14:paraId="2856C78E" w14:textId="2D5CA6BE" w:rsidR="001B2ABD" w:rsidRPr="000B6352" w:rsidRDefault="000B6352" w:rsidP="00036450">
            <w:pPr>
              <w:pStyle w:val="Ttulo3"/>
              <w:rPr>
                <w:lang w:val="es-AR"/>
              </w:rPr>
            </w:pPr>
            <w:r w:rsidRPr="000B6352">
              <w:rPr>
                <w:lang w:val="es-AR"/>
              </w:rPr>
              <w:lastRenderedPageBreak/>
              <w:t>d</w:t>
            </w:r>
            <w:r>
              <w:rPr>
                <w:lang w:val="es-AR"/>
              </w:rPr>
              <w:t>ATOS PERSONALES</w:t>
            </w:r>
          </w:p>
          <w:p w14:paraId="77A0DE5D" w14:textId="77777777" w:rsidR="000B6352" w:rsidRDefault="000B6352" w:rsidP="000B6352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Fecha de nacimiento: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24 de junio de 1979. </w:t>
            </w:r>
          </w:p>
          <w:p w14:paraId="1B926C8F" w14:textId="5675934D" w:rsidR="000B6352" w:rsidRDefault="000B6352" w:rsidP="000B6352">
            <w:pPr>
              <w:pStyle w:val="Normal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Córdoba Capital. Argentina</w:t>
            </w:r>
          </w:p>
          <w:p w14:paraId="3D482783" w14:textId="7F75154C" w:rsidR="00036450" w:rsidRPr="004E3A26" w:rsidRDefault="000B6352" w:rsidP="004E3A26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Domicilio: </w:t>
            </w:r>
            <w:r>
              <w:rPr>
                <w:rFonts w:ascii="Arial" w:hAnsi="Arial" w:cs="Arial"/>
                <w:b/>
                <w:color w:val="000000"/>
              </w:rPr>
              <w:t xml:space="preserve">Los Talas 853. Villa Allende. Córdoba / Argentina </w:t>
            </w:r>
          </w:p>
          <w:p w14:paraId="14209520" w14:textId="77777777" w:rsidR="00036450" w:rsidRPr="000B6352" w:rsidRDefault="00036450" w:rsidP="00036450">
            <w:pPr>
              <w:rPr>
                <w:lang w:val="es-AR"/>
              </w:rPr>
            </w:pPr>
          </w:p>
          <w:p w14:paraId="41059982" w14:textId="030A9B46" w:rsidR="00036450" w:rsidRPr="000B6352" w:rsidRDefault="000B6352" w:rsidP="00CB0055">
            <w:pPr>
              <w:pStyle w:val="Ttulo3"/>
              <w:rPr>
                <w:lang w:val="es-AR"/>
              </w:rPr>
            </w:pPr>
            <w:r w:rsidRPr="000B6352">
              <w:rPr>
                <w:lang w:val="es-AR"/>
              </w:rPr>
              <w:t>C</w:t>
            </w:r>
            <w:r>
              <w:rPr>
                <w:lang w:val="es-AR"/>
              </w:rPr>
              <w:t>ONTACTO</w:t>
            </w:r>
          </w:p>
          <w:p w14:paraId="11045689" w14:textId="77777777" w:rsidR="000B6352" w:rsidRPr="00333161" w:rsidRDefault="000B6352" w:rsidP="000B6352">
            <w:pPr>
              <w:pStyle w:val="NormalWeb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s-AR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fr-FR"/>
              </w:rPr>
              <w:t>Celular</w:t>
            </w:r>
            <w:proofErr w:type="spellEnd"/>
            <w:r>
              <w:rPr>
                <w:rFonts w:ascii="Arial" w:hAnsi="Arial" w:cs="Arial"/>
                <w:color w:val="00000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lang w:val="fr-FR"/>
              </w:rPr>
              <w:t>03513624838</w:t>
            </w:r>
          </w:p>
          <w:p w14:paraId="6E786F94" w14:textId="77777777" w:rsidR="000B6352" w:rsidRPr="000B6352" w:rsidRDefault="000B6352" w:rsidP="000B6352">
            <w:pPr>
              <w:pStyle w:val="NormalWeb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 xml:space="preserve">Mail: </w:t>
            </w:r>
            <w:hyperlink r:id="rId11" w:history="1">
              <w:r w:rsidRPr="00114163">
                <w:rPr>
                  <w:rStyle w:val="Hipervnculo"/>
                  <w:rFonts w:ascii="Arial" w:eastAsiaTheme="majorEastAsia" w:hAnsi="Arial" w:cs="Arial"/>
                  <w:b/>
                  <w:bCs/>
                  <w:lang w:val="fr-FR"/>
                </w:rPr>
                <w:t>carlafloridia@gmail.com</w:t>
              </w:r>
            </w:hyperlink>
          </w:p>
          <w:p w14:paraId="40C8F471" w14:textId="669A34AC" w:rsidR="004D3011" w:rsidRPr="000B6352" w:rsidRDefault="004D3011" w:rsidP="004D3011">
            <w:pPr>
              <w:rPr>
                <w:lang w:val="es-AR"/>
              </w:rPr>
            </w:pPr>
          </w:p>
        </w:tc>
        <w:tc>
          <w:tcPr>
            <w:tcW w:w="720" w:type="dxa"/>
          </w:tcPr>
          <w:p w14:paraId="785662FF" w14:textId="77777777" w:rsidR="001B2ABD" w:rsidRPr="000B6352" w:rsidRDefault="001B2ABD" w:rsidP="000C45FF">
            <w:pPr>
              <w:tabs>
                <w:tab w:val="left" w:pos="990"/>
              </w:tabs>
              <w:rPr>
                <w:lang w:val="es-AR"/>
              </w:rPr>
            </w:pPr>
          </w:p>
        </w:tc>
        <w:tc>
          <w:tcPr>
            <w:tcW w:w="6470" w:type="dxa"/>
          </w:tcPr>
          <w:p w14:paraId="2520C993" w14:textId="44EAFA40" w:rsidR="001B2ABD" w:rsidRPr="000B6352" w:rsidRDefault="000B6352" w:rsidP="00036450">
            <w:pPr>
              <w:pStyle w:val="Ttulo2"/>
              <w:rPr>
                <w:lang w:val="es-AR"/>
              </w:rPr>
            </w:pPr>
            <w:r w:rsidRPr="000B6352">
              <w:rPr>
                <w:lang w:val="es-AR"/>
              </w:rPr>
              <w:t>E</w:t>
            </w:r>
            <w:r>
              <w:rPr>
                <w:lang w:val="es-AR"/>
              </w:rPr>
              <w:t xml:space="preserve">CDUCACIÓN: </w:t>
            </w:r>
          </w:p>
          <w:p w14:paraId="0426DC4C" w14:textId="6E084DDC" w:rsidR="00CB0095" w:rsidRDefault="00CB0095" w:rsidP="00CB0095">
            <w:pPr>
              <w:pStyle w:val="NormalWeb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Licenciada </w:t>
            </w:r>
            <w:r w:rsidR="00FD26E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y Técnica </w:t>
            </w: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>en Comunicación Social</w:t>
            </w:r>
            <w:r w:rsidR="0007770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con Orientación en </w:t>
            </w:r>
            <w:r w:rsidR="00DB2A97">
              <w:rPr>
                <w:rFonts w:asciiTheme="minorHAnsi" w:hAnsiTheme="minorHAnsi" w:cs="Calibri"/>
                <w:color w:val="000000"/>
                <w:sz w:val="20"/>
                <w:szCs w:val="20"/>
              </w:rPr>
              <w:t>C</w:t>
            </w:r>
            <w:r w:rsidR="0007770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omunicación Audiovisual. </w:t>
            </w: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Facultad de Comunicación Social de la Universidad Nacional de Córdoba. (1997/2002) </w:t>
            </w: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 </w:t>
            </w:r>
          </w:p>
          <w:p w14:paraId="3A317BA9" w14:textId="68F2623F" w:rsidR="000223A6" w:rsidRDefault="00077706" w:rsidP="000223A6">
            <w:pPr>
              <w:pStyle w:val="NormalWeb"/>
              <w:spacing w:after="240" w:afterAutospacing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Profesorado</w:t>
            </w:r>
            <w:r w:rsidR="000223A6"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en Comunicación Social. Facultad de Comunicación Social de la Universidad Nacional de Córdoba.</w:t>
            </w:r>
            <w:r w:rsidR="00FD26E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(2021 / 2022)</w:t>
            </w:r>
            <w:r w:rsidR="000223A6"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14:paraId="2D105346" w14:textId="002A1BC9" w:rsidR="004B7DA2" w:rsidRPr="004B7DA2" w:rsidRDefault="004B7DA2" w:rsidP="000223A6">
            <w:pPr>
              <w:pStyle w:val="NormalWeb"/>
              <w:spacing w:after="240" w:afterAutospacing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B7DA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Especialización docente de Nivel Superior en Escritura y Literatura en la escuela secundaria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. Nuestra escuela. Ministerio de Educación de la Nación. </w:t>
            </w:r>
          </w:p>
          <w:p w14:paraId="1DEF8BBE" w14:textId="1260AC9D" w:rsidR="00CB0095" w:rsidRDefault="00CB0095" w:rsidP="00CB0095">
            <w:pPr>
              <w:pStyle w:val="NormalWeb"/>
              <w:spacing w:after="240" w:afterAutospacing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Profesorado en letras Modernas. Facultad de Filosofía y Humanidades de la Universidad Nacional de Córdoba. </w:t>
            </w:r>
            <w:r w:rsidR="00F56AAD"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>Cursado primer</w:t>
            </w: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año.</w:t>
            </w:r>
          </w:p>
          <w:p w14:paraId="2BD11414" w14:textId="77777777" w:rsidR="007A7735" w:rsidRPr="000B6352" w:rsidRDefault="007A7735" w:rsidP="007A7735">
            <w:pPr>
              <w:pStyle w:val="NormalWeb"/>
              <w:spacing w:after="240" w:afterAutospacing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>Naturalista de la Provincia de Córdoba. Universidad Libre del Ambiente.</w:t>
            </w:r>
          </w:p>
          <w:p w14:paraId="5CDA165F" w14:textId="129023A0" w:rsidR="000223A6" w:rsidRPr="000B6352" w:rsidRDefault="000223A6" w:rsidP="00F56AAD">
            <w:pPr>
              <w:pStyle w:val="NormalWeb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B6352">
              <w:rPr>
                <w:rFonts w:asciiTheme="minorHAnsi" w:hAnsiTheme="minorHAnsi" w:cs="Calibri"/>
                <w:color w:val="000000"/>
                <w:sz w:val="20"/>
                <w:szCs w:val="20"/>
              </w:rPr>
              <w:t>Primario y secundario en el Instituto Inmaculada Concepción. Título de Bachiller.</w:t>
            </w:r>
          </w:p>
          <w:p w14:paraId="0DFC2848" w14:textId="003199C2" w:rsidR="00036450" w:rsidRPr="00DA6E38" w:rsidRDefault="000B6352" w:rsidP="00036450">
            <w:pPr>
              <w:pStyle w:val="Ttulo2"/>
              <w:rPr>
                <w:lang w:val="es-AR"/>
              </w:rPr>
            </w:pPr>
            <w:r w:rsidRPr="00DA6E38">
              <w:rPr>
                <w:lang w:val="es-AR"/>
              </w:rPr>
              <w:t>EXPERIENCIA LABORAL:</w:t>
            </w:r>
          </w:p>
          <w:p w14:paraId="036396E8" w14:textId="77777777" w:rsidR="00F56AAD" w:rsidRDefault="000B6352" w:rsidP="000B6352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35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ACTUALMENTE: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73FB7463" w14:textId="3EB3662D" w:rsidR="000B6352" w:rsidRPr="000B6352" w:rsidRDefault="000B6352" w:rsidP="000B6352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Docente titular de Lengua Castellana y Literatura del tercer, cuarto, quinto y sexto año en el </w:t>
            </w:r>
            <w:r w:rsidR="000223A6"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nstituto educativo Del Carmen. (03543-420833). (</w:t>
            </w:r>
            <w:r w:rsidR="00920A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Desde el año 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920A21">
              <w:rPr>
                <w:rFonts w:asciiTheme="minorHAnsi" w:hAnsiTheme="minorHAnsi" w:cs="Arial"/>
                <w:color w:val="000000"/>
                <w:sz w:val="22"/>
                <w:szCs w:val="22"/>
              </w:rPr>
              <w:t>09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).</w:t>
            </w:r>
          </w:p>
          <w:p w14:paraId="10ACF6E0" w14:textId="079B8226" w:rsidR="000B6352" w:rsidRDefault="000B6352" w:rsidP="000B6352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Docente de Formación para la vida y el trabajo de cuarto y sexto año en el </w:t>
            </w:r>
            <w:r w:rsidR="00033F44"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nstituto educativo Del Carmen</w:t>
            </w:r>
            <w:r w:rsidR="00920A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(Desde el año 2014)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</w:p>
          <w:p w14:paraId="73DC9C5B" w14:textId="7726AB68" w:rsidR="00FD26E2" w:rsidRPr="000B6352" w:rsidRDefault="00FD26E2" w:rsidP="000B6352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Producción de recursos didácticos para el Instituto Superior del Profesorado Tecnológico de la Provincial de Córdoba, (2022). </w:t>
            </w:r>
          </w:p>
          <w:p w14:paraId="56879B0F" w14:textId="67AB18C6" w:rsidR="000B6352" w:rsidRPr="000B6352" w:rsidRDefault="000B6352" w:rsidP="000B6352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Coordinadora del Área de Lengua y Literatura en el </w:t>
            </w:r>
            <w:r w:rsidR="00920A21"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nstituto educativo Del </w:t>
            </w:r>
            <w:r w:rsidR="00033F44"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Carmen</w:t>
            </w:r>
            <w:r w:rsidR="00033F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(Desde</w:t>
            </w:r>
            <w:r w:rsidR="00920A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el año 2014)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14:paraId="2B546452" w14:textId="5BDDA23D" w:rsidR="000B6352" w:rsidRDefault="000B6352" w:rsidP="000B6352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Coordinadora de los Proyectos de Aprendizaje Integrado en el </w:t>
            </w:r>
            <w:r w:rsidR="00920A21"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nstituto educativo Del Carmen</w:t>
            </w:r>
            <w:r w:rsidR="00033F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(Desde el año 2017)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14:paraId="2EDA0F42" w14:textId="77777777" w:rsidR="00F56AAD" w:rsidRDefault="0096764F" w:rsidP="00F56AAD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Coordinadora del Programa de Pasantías no rentadas para los alumnos de 6TO año del 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instituto educativo Del Carmen</w:t>
            </w:r>
            <w:r w:rsidR="00033F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(Desde el año 2014)</w:t>
            </w:r>
            <w:r w:rsidRPr="000B6352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14:paraId="73FA2934" w14:textId="30799591" w:rsidR="00036450" w:rsidRPr="00F56AAD" w:rsidRDefault="00F56AAD" w:rsidP="00F56AAD">
            <w:pPr>
              <w:pStyle w:val="NormalWeb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Profesora</w:t>
            </w:r>
            <w:r w:rsidR="00724C3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 taller de Escritura Creativa “Escribo, luego existo</w:t>
            </w:r>
            <w:r w:rsidR="00FD26E2">
              <w:rPr>
                <w:rFonts w:asciiTheme="minorHAnsi" w:hAnsiTheme="minorHAnsi" w:cs="Arial"/>
                <w:color w:val="000000"/>
                <w:sz w:val="22"/>
                <w:szCs w:val="22"/>
              </w:rPr>
              <w:t>”, para</w:t>
            </w:r>
            <w:r w:rsidR="00724C3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la Secretaría de Cultura de la municipalidad de Villa Allende. </w:t>
            </w:r>
            <w:r w:rsidR="00FD26E2">
              <w:rPr>
                <w:rFonts w:asciiTheme="minorHAnsi" w:hAnsiTheme="minorHAnsi" w:cs="Arial"/>
                <w:color w:val="000000"/>
                <w:sz w:val="22"/>
                <w:szCs w:val="22"/>
              </w:rPr>
              <w:t>(2022)</w:t>
            </w:r>
          </w:p>
          <w:p w14:paraId="5F0BAAEC" w14:textId="058F541B" w:rsidR="00036450" w:rsidRPr="00DA6E38" w:rsidRDefault="00036450" w:rsidP="004D3011">
            <w:pPr>
              <w:rPr>
                <w:color w:val="FFFFFF" w:themeColor="background1"/>
                <w:lang w:val="es-AR"/>
              </w:rPr>
            </w:pPr>
          </w:p>
        </w:tc>
      </w:tr>
    </w:tbl>
    <w:p w14:paraId="7ACEEA9B" w14:textId="5E23CCE3" w:rsidR="000B6352" w:rsidRPr="000B6352" w:rsidRDefault="000B6352" w:rsidP="000B6352">
      <w:pPr>
        <w:pStyle w:val="NormalWeb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0B6352">
        <w:rPr>
          <w:rFonts w:asciiTheme="minorHAnsi" w:eastAsia="Arial Unicode MS" w:hAnsiTheme="minorHAnsi" w:cs="Arial Unicode MS"/>
          <w:b/>
          <w:bCs/>
          <w:color w:val="000000"/>
          <w:sz w:val="20"/>
          <w:szCs w:val="20"/>
        </w:rPr>
        <w:lastRenderedPageBreak/>
        <w:t>IDIOMAS</w:t>
      </w:r>
      <w:r w:rsidRPr="000B6352">
        <w:rPr>
          <w:rFonts w:asciiTheme="minorHAnsi" w:eastAsia="Arial Unicode MS" w:hAnsiTheme="minorHAnsi" w:cs="Arial Unicode MS"/>
          <w:b/>
          <w:bCs/>
          <w:color w:val="000000"/>
          <w:sz w:val="20"/>
          <w:szCs w:val="20"/>
        </w:rPr>
        <w:br/>
      </w:r>
      <w:r w:rsidRPr="000B6352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Ingles </w:t>
      </w:r>
      <w:r w:rsidRPr="000B6352">
        <w:rPr>
          <w:rFonts w:asciiTheme="minorHAnsi" w:hAnsiTheme="minorHAnsi" w:cs="Arial"/>
          <w:color w:val="000000"/>
          <w:sz w:val="20"/>
          <w:szCs w:val="20"/>
        </w:rPr>
        <w:t>Lectura, traducción, escritura y conversación Facultad de Lenguas (Anexo)</w:t>
      </w:r>
    </w:p>
    <w:p w14:paraId="6F0B45F3" w14:textId="77777777" w:rsidR="000B6352" w:rsidRPr="000B6352" w:rsidRDefault="000B6352" w:rsidP="000B6352">
      <w:pPr>
        <w:pStyle w:val="NormalWeb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0B6352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Italiano </w:t>
      </w:r>
      <w:r w:rsidRPr="000B6352">
        <w:rPr>
          <w:rFonts w:asciiTheme="minorHAnsi" w:hAnsiTheme="minorHAnsi" w:cs="Arial"/>
          <w:color w:val="000000"/>
          <w:sz w:val="20"/>
          <w:szCs w:val="20"/>
        </w:rPr>
        <w:t xml:space="preserve">Lectura y traducción </w:t>
      </w:r>
    </w:p>
    <w:p w14:paraId="37F6BD01" w14:textId="0EFC0C19" w:rsidR="00000000" w:rsidRDefault="000B6352" w:rsidP="000B6352">
      <w:pPr>
        <w:pStyle w:val="NormalWeb"/>
        <w:rPr>
          <w:rFonts w:asciiTheme="minorHAnsi" w:hAnsiTheme="minorHAnsi" w:cs="Arial"/>
          <w:color w:val="000000"/>
          <w:sz w:val="20"/>
          <w:szCs w:val="20"/>
        </w:rPr>
      </w:pPr>
      <w:r w:rsidRPr="000B6352">
        <w:rPr>
          <w:rFonts w:asciiTheme="minorHAnsi" w:eastAsia="Arial Unicode MS" w:hAnsiTheme="minorHAnsi" w:cs="Arial Unicode MS"/>
          <w:b/>
          <w:bCs/>
          <w:color w:val="000000"/>
          <w:sz w:val="20"/>
          <w:szCs w:val="20"/>
        </w:rPr>
        <w:t>INFORMÁTICA</w:t>
      </w:r>
      <w:r w:rsidRPr="000B6352">
        <w:rPr>
          <w:rFonts w:asciiTheme="minorHAnsi" w:hAnsiTheme="minorHAnsi" w:cs="Arial"/>
          <w:color w:val="000000"/>
          <w:sz w:val="20"/>
          <w:szCs w:val="20"/>
        </w:rPr>
        <w:br/>
        <w:t xml:space="preserve">Operador de PC. Office. </w:t>
      </w:r>
      <w:r w:rsidR="001B150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0B6352">
        <w:rPr>
          <w:rFonts w:asciiTheme="minorHAnsi" w:hAnsiTheme="minorHAnsi" w:cs="Arial"/>
          <w:color w:val="000000"/>
          <w:sz w:val="20"/>
          <w:szCs w:val="20"/>
          <w:lang w:val="es-AR"/>
        </w:rPr>
        <w:t>Herramientas para la educación virtual.</w:t>
      </w:r>
      <w:r w:rsidRPr="000B6352">
        <w:rPr>
          <w:rFonts w:asciiTheme="minorHAnsi" w:hAnsiTheme="minorHAnsi" w:cs="Arial"/>
          <w:color w:val="000000"/>
          <w:sz w:val="20"/>
          <w:szCs w:val="20"/>
          <w:lang w:val="es-AR"/>
        </w:rPr>
        <w:br/>
      </w:r>
    </w:p>
    <w:p w14:paraId="7668E3D6" w14:textId="0BF35AC4" w:rsidR="007A7735" w:rsidRDefault="007A7735" w:rsidP="000B6352">
      <w:pPr>
        <w:pStyle w:val="NormalWeb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EXPERIENCIAS LABORALES ANTERIORES</w:t>
      </w:r>
    </w:p>
    <w:p w14:paraId="77A46918" w14:textId="77777777" w:rsidR="00F56AAD" w:rsidRPr="00F56AAD" w:rsidRDefault="00F56AAD" w:rsidP="00F56AAD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56AAD">
        <w:rPr>
          <w:rFonts w:asciiTheme="minorHAnsi" w:hAnsiTheme="minorHAnsi" w:cs="Arial"/>
          <w:color w:val="000000"/>
          <w:sz w:val="20"/>
          <w:szCs w:val="20"/>
        </w:rPr>
        <w:t>Coordinadora del Proyecto de Servicio para los alumnos de 4TO año instituto educativo Del Carmen.</w:t>
      </w:r>
    </w:p>
    <w:p w14:paraId="69659B78" w14:textId="5EE49213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Docente de Lengua Castellana del segundo año del secundario en el IPEM 43 Hipólito Yrigoyen. (0351-4336550) (2009)</w:t>
      </w:r>
    </w:p>
    <w:p w14:paraId="7A0A29AD" w14:textId="77777777" w:rsidR="007A7735" w:rsidRPr="007A7735" w:rsidRDefault="007A7735" w:rsidP="007A7735">
      <w:pPr>
        <w:pStyle w:val="NormalWeb"/>
        <w:jc w:val="both"/>
        <w:rPr>
          <w:rFonts w:asciiTheme="minorHAnsi" w:eastAsia="Arial Unicode MS" w:hAnsiTheme="minorHAnsi" w:cs="Arial Unicode MS"/>
          <w:b/>
          <w:bCs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 xml:space="preserve">Docente de Lengua Y Literatura del cuarto año del secundario en el IPEM 43 Hipólito Yrigoyen. (2009)  </w:t>
      </w:r>
    </w:p>
    <w:p w14:paraId="72EDBEF1" w14:textId="77E204A5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Suplencia en Lengua y Literatura en el instituto educativo Francisco Luis Bernárdez, (primero, segundo, tercer, cuarto y quinto año) (03/08).</w:t>
      </w:r>
    </w:p>
    <w:p w14:paraId="25C30F60" w14:textId="77777777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Suplencia en Tecnología y Gestión en el Instituto Educativo Las Pías (cuarto año). (08/06).</w:t>
      </w:r>
    </w:p>
    <w:p w14:paraId="47319809" w14:textId="093DC3CA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Docencia, investigación, comunicación institucional, intercambios culturales y viajes educativos en el Centro de educación ambiental bilingüe “</w:t>
      </w:r>
      <w:smartTag w:uri="urn:schemas-microsoft-com:office:smarttags" w:element="PersonName">
        <w:smartTagPr>
          <w:attr w:name="ProductID" w:val="La Lucena"/>
        </w:smartTagPr>
        <w:r w:rsidRPr="007A7735">
          <w:rPr>
            <w:rFonts w:asciiTheme="minorHAnsi" w:hAnsiTheme="minorHAnsi" w:cs="Arial"/>
            <w:color w:val="000000"/>
            <w:sz w:val="20"/>
            <w:szCs w:val="20"/>
          </w:rPr>
          <w:t>La Lucena</w:t>
        </w:r>
      </w:smartTag>
      <w:r w:rsidRPr="007A7735">
        <w:rPr>
          <w:rFonts w:asciiTheme="minorHAnsi" w:hAnsiTheme="minorHAnsi" w:cs="Arial"/>
          <w:color w:val="000000"/>
          <w:sz w:val="20"/>
          <w:szCs w:val="20"/>
        </w:rPr>
        <w:t xml:space="preserve">”. Ubicado en </w:t>
      </w:r>
      <w:smartTag w:uri="urn:schemas-microsoft-com:office:smarttags" w:element="PersonName">
        <w:smartTagPr>
          <w:attr w:name="ProductID" w:val="la Localidad"/>
        </w:smartTagPr>
        <w:r w:rsidRPr="007A7735">
          <w:rPr>
            <w:rFonts w:asciiTheme="minorHAnsi" w:hAnsiTheme="minorHAnsi" w:cs="Arial"/>
            <w:color w:val="000000"/>
            <w:sz w:val="20"/>
            <w:szCs w:val="20"/>
          </w:rPr>
          <w:t>la Localidad</w:t>
        </w:r>
      </w:smartTag>
      <w:r w:rsidRPr="007A7735">
        <w:rPr>
          <w:rFonts w:asciiTheme="minorHAnsi" w:hAnsiTheme="minorHAnsi" w:cs="Arial"/>
          <w:color w:val="000000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Pampa"/>
        </w:smartTagPr>
        <w:r w:rsidRPr="007A7735">
          <w:rPr>
            <w:rFonts w:asciiTheme="minorHAnsi" w:hAnsiTheme="minorHAnsi" w:cs="Arial"/>
            <w:color w:val="000000"/>
            <w:sz w:val="20"/>
            <w:szCs w:val="20"/>
          </w:rPr>
          <w:t>La Pampa</w:t>
        </w:r>
      </w:smartTag>
      <w:r w:rsidRPr="007A7735">
        <w:rPr>
          <w:rFonts w:asciiTheme="minorHAnsi" w:hAnsiTheme="minorHAnsi" w:cs="Arial"/>
          <w:color w:val="000000"/>
          <w:sz w:val="20"/>
          <w:szCs w:val="20"/>
        </w:rPr>
        <w:t xml:space="preserve"> – Depto. Totoral. (3 años) (03/03-02/06).</w:t>
      </w:r>
    </w:p>
    <w:p w14:paraId="54A27A05" w14:textId="3BED5D2F" w:rsidR="007A7735" w:rsidRPr="007A7735" w:rsidRDefault="00F72556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Ayudante de cátedra y </w:t>
      </w:r>
      <w:r w:rsidR="007A7735" w:rsidRPr="007A7735">
        <w:rPr>
          <w:rFonts w:asciiTheme="minorHAnsi" w:hAnsiTheme="minorHAnsi" w:cs="Arial"/>
          <w:color w:val="000000"/>
          <w:sz w:val="20"/>
          <w:szCs w:val="20"/>
        </w:rPr>
        <w:t>Adscripta de la cátedra Políticas de Programación, dictada en la Escuela de Ciencias de la Información. UNC.</w:t>
      </w:r>
    </w:p>
    <w:p w14:paraId="782FE91B" w14:textId="77777777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Organización y dictado de talleres y experiencias a campo (educación ambiental y recreación) para alumnos de centros educativos privados y públicos.</w:t>
      </w:r>
    </w:p>
    <w:p w14:paraId="610EA219" w14:textId="77777777" w:rsidR="007A7735" w:rsidRPr="007A7735" w:rsidRDefault="007A7735" w:rsidP="007A7735">
      <w:pPr>
        <w:pStyle w:val="NormalWeb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 xml:space="preserve">Organización y dictado de talleres y experiencias a campo para turistas hospedados en el Hotel Golf ubicado en la localidad de </w:t>
      </w:r>
      <w:proofErr w:type="spellStart"/>
      <w:r w:rsidRPr="007A7735">
        <w:rPr>
          <w:rFonts w:asciiTheme="minorHAnsi" w:hAnsiTheme="minorHAnsi" w:cs="Arial"/>
          <w:color w:val="000000"/>
          <w:sz w:val="20"/>
          <w:szCs w:val="20"/>
        </w:rPr>
        <w:t>Ascochinga</w:t>
      </w:r>
      <w:proofErr w:type="spellEnd"/>
      <w:r w:rsidRPr="007A7735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096D8B80" w14:textId="77777777" w:rsidR="007A7735" w:rsidRPr="007A7735" w:rsidRDefault="007A7735" w:rsidP="007A7735">
      <w:pPr>
        <w:pStyle w:val="NormalWeb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Realización y dictado de talleres de programación en radio para alumnos del secundario.</w:t>
      </w:r>
    </w:p>
    <w:p w14:paraId="4A8D6EFD" w14:textId="77777777" w:rsidR="007A7735" w:rsidRPr="007A7735" w:rsidRDefault="007A7735" w:rsidP="007A7735">
      <w:pPr>
        <w:spacing w:before="100" w:beforeAutospacing="1" w:after="100" w:afterAutospacing="1"/>
        <w:jc w:val="both"/>
        <w:rPr>
          <w:rFonts w:cs="Arial"/>
          <w:sz w:val="20"/>
          <w:szCs w:val="20"/>
          <w:lang w:val="es-AR"/>
        </w:rPr>
      </w:pPr>
      <w:r w:rsidRPr="007A7735">
        <w:rPr>
          <w:rFonts w:cs="Arial"/>
          <w:sz w:val="20"/>
          <w:szCs w:val="20"/>
          <w:lang w:val="es-AR"/>
        </w:rPr>
        <w:t>Organización y puesta en funcionamiento de bibliotecas escolares en la zona serrana.</w:t>
      </w:r>
    </w:p>
    <w:p w14:paraId="1BDCA98C" w14:textId="3048D107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Encargada de restaurante “Los Cigarrales” ubicado en la localidad de Unquillo, Prov. de Córdoba.</w:t>
      </w:r>
    </w:p>
    <w:p w14:paraId="7B6117FA" w14:textId="1F9BA55F" w:rsidR="007A7735" w:rsidRPr="007A7735" w:rsidRDefault="007A7735" w:rsidP="007A7735">
      <w:pPr>
        <w:pStyle w:val="NormalWeb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Representante de Atención al Cliente para empresa de telecomunicaciones Movistar. (10/06-03/09) (0351-4266601)</w:t>
      </w:r>
      <w:r w:rsidR="00866605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56E1D3E5" w14:textId="31240029" w:rsidR="007A7735" w:rsidRPr="007A7735" w:rsidRDefault="007A7735" w:rsidP="007A7735">
      <w:pPr>
        <w:pStyle w:val="NormalWeb"/>
        <w:jc w:val="both"/>
        <w:rPr>
          <w:rFonts w:asciiTheme="minorHAnsi" w:eastAsia="Arial Unicode MS" w:hAnsiTheme="minorHAnsi" w:cs="Arial Unicode MS"/>
          <w:b/>
          <w:bCs/>
          <w:color w:val="000000"/>
          <w:sz w:val="20"/>
          <w:szCs w:val="20"/>
        </w:rPr>
      </w:pPr>
      <w:r w:rsidRPr="007A7735">
        <w:rPr>
          <w:rFonts w:asciiTheme="minorHAnsi" w:hAnsiTheme="minorHAnsi" w:cs="Arial"/>
          <w:color w:val="000000"/>
          <w:sz w:val="20"/>
          <w:szCs w:val="20"/>
        </w:rPr>
        <w:t>Administrativo, manejo de caja y atención al público en restaurante “Como en Casa”. Av. Colón 737 (8 años) (01/97-02/03). (0351-4250571)</w:t>
      </w:r>
      <w:r w:rsidR="00866605">
        <w:rPr>
          <w:rFonts w:asciiTheme="minorHAnsi" w:hAnsiTheme="minorHAnsi" w:cs="Arial"/>
          <w:color w:val="000000"/>
          <w:sz w:val="20"/>
          <w:szCs w:val="20"/>
        </w:rPr>
        <w:t>.</w:t>
      </w:r>
    </w:p>
    <w:sectPr w:rsidR="007A7735" w:rsidRPr="007A7735" w:rsidSect="00D76354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2C80" w14:textId="77777777" w:rsidR="00D76354" w:rsidRDefault="00D76354" w:rsidP="000C45FF">
      <w:r>
        <w:separator/>
      </w:r>
    </w:p>
  </w:endnote>
  <w:endnote w:type="continuationSeparator" w:id="0">
    <w:p w14:paraId="66558E80" w14:textId="77777777" w:rsidR="00D76354" w:rsidRDefault="00D7635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AA7F" w14:textId="77777777" w:rsidR="00D76354" w:rsidRDefault="00D76354" w:rsidP="000C45FF">
      <w:r>
        <w:separator/>
      </w:r>
    </w:p>
  </w:footnote>
  <w:footnote w:type="continuationSeparator" w:id="0">
    <w:p w14:paraId="40A75C86" w14:textId="77777777" w:rsidR="00D76354" w:rsidRDefault="00D7635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1586" w14:textId="77777777" w:rsidR="000C45FF" w:rsidRDefault="000C45F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A89F57" wp14:editId="12F59C7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54"/>
    <w:rsid w:val="000223A6"/>
    <w:rsid w:val="00033F44"/>
    <w:rsid w:val="00036450"/>
    <w:rsid w:val="00077706"/>
    <w:rsid w:val="00094499"/>
    <w:rsid w:val="000B6352"/>
    <w:rsid w:val="000C45FF"/>
    <w:rsid w:val="000E3FD1"/>
    <w:rsid w:val="00112054"/>
    <w:rsid w:val="001525E1"/>
    <w:rsid w:val="00180329"/>
    <w:rsid w:val="0019001F"/>
    <w:rsid w:val="001A74A5"/>
    <w:rsid w:val="001B150A"/>
    <w:rsid w:val="001B2ABD"/>
    <w:rsid w:val="001E0391"/>
    <w:rsid w:val="001E1759"/>
    <w:rsid w:val="001F1ECC"/>
    <w:rsid w:val="002400EB"/>
    <w:rsid w:val="00256CF7"/>
    <w:rsid w:val="00281FD5"/>
    <w:rsid w:val="002C3BC5"/>
    <w:rsid w:val="0030481B"/>
    <w:rsid w:val="003156FC"/>
    <w:rsid w:val="003254B5"/>
    <w:rsid w:val="00350944"/>
    <w:rsid w:val="0037121F"/>
    <w:rsid w:val="00387710"/>
    <w:rsid w:val="003A6B7D"/>
    <w:rsid w:val="003A7474"/>
    <w:rsid w:val="003A76DC"/>
    <w:rsid w:val="003B06CA"/>
    <w:rsid w:val="003F4194"/>
    <w:rsid w:val="004071FC"/>
    <w:rsid w:val="00445947"/>
    <w:rsid w:val="004813B3"/>
    <w:rsid w:val="00496591"/>
    <w:rsid w:val="004B7DA2"/>
    <w:rsid w:val="004C63E4"/>
    <w:rsid w:val="004D3011"/>
    <w:rsid w:val="004E3A26"/>
    <w:rsid w:val="005262AC"/>
    <w:rsid w:val="00537D51"/>
    <w:rsid w:val="005720AB"/>
    <w:rsid w:val="005A3BA1"/>
    <w:rsid w:val="005E39D5"/>
    <w:rsid w:val="00600670"/>
    <w:rsid w:val="0062123A"/>
    <w:rsid w:val="00646E75"/>
    <w:rsid w:val="00675332"/>
    <w:rsid w:val="006771D0"/>
    <w:rsid w:val="006E3713"/>
    <w:rsid w:val="006F6B5A"/>
    <w:rsid w:val="00715FCB"/>
    <w:rsid w:val="00716B46"/>
    <w:rsid w:val="00724C3E"/>
    <w:rsid w:val="00743101"/>
    <w:rsid w:val="007775E1"/>
    <w:rsid w:val="007779A4"/>
    <w:rsid w:val="007867A0"/>
    <w:rsid w:val="007927F5"/>
    <w:rsid w:val="007A7735"/>
    <w:rsid w:val="00802CA0"/>
    <w:rsid w:val="00866605"/>
    <w:rsid w:val="00907250"/>
    <w:rsid w:val="00920A21"/>
    <w:rsid w:val="009260CD"/>
    <w:rsid w:val="00952C25"/>
    <w:rsid w:val="0096764F"/>
    <w:rsid w:val="00A06B0A"/>
    <w:rsid w:val="00A06BDE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B0095"/>
    <w:rsid w:val="00D2522B"/>
    <w:rsid w:val="00D422DE"/>
    <w:rsid w:val="00D5459D"/>
    <w:rsid w:val="00D76354"/>
    <w:rsid w:val="00DA1F4D"/>
    <w:rsid w:val="00DA6E38"/>
    <w:rsid w:val="00DB2A97"/>
    <w:rsid w:val="00DD172A"/>
    <w:rsid w:val="00E25A26"/>
    <w:rsid w:val="00E4381A"/>
    <w:rsid w:val="00E55D74"/>
    <w:rsid w:val="00F56AAD"/>
    <w:rsid w:val="00F60274"/>
    <w:rsid w:val="00F72556"/>
    <w:rsid w:val="00F77FB9"/>
    <w:rsid w:val="00FB068F"/>
    <w:rsid w:val="00FD26E2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0F62ED"/>
  <w14:defaultImageDpi w14:val="32767"/>
  <w15:chartTrackingRefBased/>
  <w15:docId w15:val="{6101EF4C-5EEA-4AAB-A685-6F29962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359E4"/>
    <w:pP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nhideWhenUsed/>
    <w:rsid w:val="00281FD5"/>
    <w:rPr>
      <w:color w:val="B85A22" w:themeColor="accent2" w:themeShade="B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rsid w:val="00CB0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afloridi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a\AppData\Local\Microsoft\Office\16.0\DTS\en-US%7bC87115DF-797E-4B85-9B27-2679F85F19C2%7d\%7b2904FE98-DEF8-47A0-B44D-5FED3E56D50C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{2904FE98-DEF8-47A0-B44D-5FED3E56D50C}tf00546271_win32</Template>
  <TotalTime>5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Carla Victoria Floridia</cp:lastModifiedBy>
  <cp:revision>3</cp:revision>
  <dcterms:created xsi:type="dcterms:W3CDTF">2021-03-10T21:01:00Z</dcterms:created>
  <dcterms:modified xsi:type="dcterms:W3CDTF">2024-02-06T19:04:00Z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