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eño de tabla para todo el contenido"/>
      </w:tblPr>
      <w:tblGrid>
        <w:gridCol w:w="2922"/>
        <w:gridCol w:w="6680"/>
      </w:tblGrid>
      <w:tr w:rsidR="00C420C8" w:rsidRPr="005152F2" w:rsidTr="008148AD">
        <w:trPr>
          <w:trHeight w:val="9640"/>
        </w:trPr>
        <w:tc>
          <w:tcPr>
            <w:tcW w:w="3023" w:type="dxa"/>
          </w:tcPr>
          <w:p w:rsidR="00C420C8" w:rsidRPr="005152F2" w:rsidRDefault="004B164B" w:rsidP="000E0673">
            <w:pPr>
              <w:pStyle w:val="Ttulo1"/>
              <w:jc w:val="both"/>
            </w:pPr>
            <w:r>
              <w:t xml:space="preserve">ezequiel </w:t>
            </w:r>
            <w:r w:rsidR="007E5C7F">
              <w:t xml:space="preserve">MARTIN </w:t>
            </w:r>
            <w:r>
              <w:t>suarez</w:t>
            </w:r>
          </w:p>
          <w:p w:rsidR="00C420C8" w:rsidRPr="00C420C8" w:rsidRDefault="00C420C8" w:rsidP="005246B9">
            <w:pPr>
              <w:pStyle w:val="Grfico"/>
            </w:pPr>
            <w:r w:rsidRPr="00C420C8">
              <w:rPr>
                <w:noProof/>
                <w:lang w:val="es-AR" w:eastAsia="es-AR"/>
              </w:rPr>
              <mc:AlternateContent>
                <mc:Choice Requires="wpg">
                  <w:drawing>
                    <wp:inline distT="0" distB="0" distL="0" distR="0" wp14:anchorId="049CF2E8" wp14:editId="141F4EBA">
                      <wp:extent cx="329184" cy="329184"/>
                      <wp:effectExtent l="0" t="0" r="13970" b="13970"/>
                      <wp:docPr id="49" name="Grupo 43" title="Icono de correo electrónic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orma libre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orma libre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0F22B2" id="Grupo 43" o:spid="_x0000_s1026" alt="Título: Icono de correo electrónico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">
                      <v:shape id="Forma libre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orma libre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C420C8" w:rsidRPr="00C420C8" w:rsidRDefault="009048B4" w:rsidP="00441EB9">
            <w:pPr>
              <w:pStyle w:val="Ttulo3"/>
            </w:pPr>
            <w:r>
              <w:br/>
            </w:r>
            <w:r>
              <w:rPr>
                <w:rFonts w:ascii="Helvetica" w:hAnsi="Helvetica" w:cs="Helvetica"/>
                <w:color w:val="5F6368"/>
                <w:sz w:val="21"/>
                <w:szCs w:val="21"/>
                <w:shd w:val="clear" w:color="auto" w:fill="FFFFFF"/>
              </w:rPr>
              <w:t>ezemartinsuarez@gmail.com</w:t>
            </w:r>
          </w:p>
          <w:p w:rsidR="00C420C8" w:rsidRPr="00C420C8" w:rsidRDefault="00C420C8" w:rsidP="005246B9">
            <w:pPr>
              <w:pStyle w:val="Grfico"/>
            </w:pPr>
            <w:r w:rsidRPr="00C420C8">
              <w:rPr>
                <w:noProof/>
                <w:lang w:val="es-AR" w:eastAsia="es-AR"/>
              </w:rPr>
              <mc:AlternateContent>
                <mc:Choice Requires="wpg">
                  <w:drawing>
                    <wp:inline distT="0" distB="0" distL="0" distR="0" wp14:anchorId="101C0200" wp14:editId="1D8577F8">
                      <wp:extent cx="329184" cy="329184"/>
                      <wp:effectExtent l="0" t="0" r="13970" b="13970"/>
                      <wp:docPr id="80" name="Grupo 37" title="Icono de teléfon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orma libre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orma libre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677480" id="Grupo 37" o:spid="_x0000_s1026" alt="Título: Icono de teléfono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">
                      <v:shape id="Forma libre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orma libre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C420C8" w:rsidRPr="00C420C8" w:rsidRDefault="004B164B" w:rsidP="00441EB9">
            <w:pPr>
              <w:pStyle w:val="Ttulo3"/>
            </w:pPr>
            <w:r>
              <w:t>3514088155</w:t>
            </w:r>
          </w:p>
          <w:tbl>
            <w:tblPr>
              <w:tblW w:w="461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Diseño de tabla del lado izquierdo"/>
            </w:tblPr>
            <w:tblGrid>
              <w:gridCol w:w="2694"/>
            </w:tblGrid>
            <w:tr w:rsidR="00C420C8" w:rsidRPr="005152F2" w:rsidTr="007152CA">
              <w:tc>
                <w:tcPr>
                  <w:tcW w:w="2694" w:type="dxa"/>
                  <w:tcMar>
                    <w:top w:w="288" w:type="dxa"/>
                    <w:bottom w:w="288" w:type="dxa"/>
                  </w:tcMar>
                </w:tcPr>
                <w:p w:rsidR="00C420C8" w:rsidRDefault="00121F5F" w:rsidP="008148AD">
                  <w:r>
                    <w:rPr>
                      <w:noProof/>
                      <w:lang w:val="es-AR" w:eastAsia="es-AR"/>
                    </w:rPr>
                    <w:drawing>
                      <wp:inline distT="0" distB="0" distL="0" distR="0" wp14:anchorId="068EC602" wp14:editId="2E4EDFAB">
                        <wp:extent cx="1855470" cy="1725295"/>
                        <wp:effectExtent l="0" t="0" r="0" b="8255"/>
                        <wp:docPr id="9" name="Imagen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IMG-20200807-WA0105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5470" cy="17252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20C8" w:rsidRPr="005152F2" w:rsidTr="007152CA">
              <w:tc>
                <w:tcPr>
                  <w:tcW w:w="2694" w:type="dxa"/>
                  <w:tcMar>
                    <w:top w:w="288" w:type="dxa"/>
                    <w:bottom w:w="288" w:type="dxa"/>
                  </w:tcMar>
                </w:tcPr>
                <w:p w:rsidR="007E5C7F" w:rsidRDefault="007E5C7F" w:rsidP="007E5C7F">
                  <w:r>
                    <w:t>Información Personal</w:t>
                  </w:r>
                </w:p>
                <w:p w:rsidR="007E5C7F" w:rsidRDefault="007E5C7F" w:rsidP="007E5C7F">
                  <w:pPr>
                    <w:jc w:val="both"/>
                  </w:pPr>
                  <w:r>
                    <w:t>DNI :43881887</w:t>
                  </w:r>
                </w:p>
                <w:p w:rsidR="007E5C7F" w:rsidRDefault="00034962" w:rsidP="007E5C7F">
                  <w:pPr>
                    <w:jc w:val="both"/>
                  </w:pPr>
                  <w:r>
                    <w:t>Edad:20</w:t>
                  </w:r>
                  <w:r w:rsidR="007E5C7F">
                    <w:t xml:space="preserve"> años</w:t>
                  </w:r>
                </w:p>
                <w:p w:rsidR="009B3E11" w:rsidRDefault="009B3E11" w:rsidP="007E5C7F">
                  <w:pPr>
                    <w:jc w:val="both"/>
                  </w:pPr>
                  <w:r>
                    <w:t xml:space="preserve">Estado </w:t>
                  </w:r>
                  <w:r w:rsidR="00C14535">
                    <w:t>Civil: Soltero</w:t>
                  </w:r>
                </w:p>
                <w:p w:rsidR="007E5C7F" w:rsidRDefault="007E5C7F" w:rsidP="007E5C7F">
                  <w:pPr>
                    <w:jc w:val="both"/>
                  </w:pPr>
                  <w:r>
                    <w:t>Fecha de nacimiento:30/07/2002</w:t>
                  </w:r>
                </w:p>
                <w:p w:rsidR="007E5C7F" w:rsidRDefault="007E5C7F" w:rsidP="007E5C7F">
                  <w:pPr>
                    <w:jc w:val="both"/>
                  </w:pPr>
                  <w:r>
                    <w:t>Domicilio: Mirlo 292 Chateau Carreras.</w:t>
                  </w:r>
                </w:p>
                <w:p w:rsidR="007E5C7F" w:rsidRPr="005152F2" w:rsidRDefault="007E5C7F" w:rsidP="007E5C7F">
                  <w:pPr>
                    <w:jc w:val="both"/>
                  </w:pPr>
                </w:p>
              </w:tc>
            </w:tr>
          </w:tbl>
          <w:p w:rsidR="00C420C8" w:rsidRPr="005152F2" w:rsidRDefault="00C420C8" w:rsidP="003856C9"/>
        </w:tc>
        <w:tc>
          <w:tcPr>
            <w:tcW w:w="6912" w:type="dxa"/>
          </w:tcPr>
          <w:tbl>
            <w:tblPr>
              <w:tblW w:w="6850" w:type="dxa"/>
              <w:tblLayout w:type="fixed"/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6850"/>
            </w:tblGrid>
            <w:tr w:rsidR="00C420C8" w:rsidTr="002A2702">
              <w:trPr>
                <w:trHeight w:val="4104"/>
              </w:trPr>
              <w:tc>
                <w:tcPr>
                  <w:tcW w:w="6850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A4B60" w:rsidRDefault="009A13BD" w:rsidP="005E2863">
                  <w:pPr>
                    <w:pStyle w:val="Ttulo2"/>
                  </w:pPr>
                  <w:sdt>
                    <w:sdtPr>
                      <w:alias w:val="Educación:"/>
                      <w:tag w:val="Formación:"/>
                      <w:id w:val="435103599"/>
                      <w:placeholder>
                        <w:docPart w:val="B8D564C1D5C541CE934976BAEABD8FB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E2863" w:rsidRPr="005152F2">
                        <w:rPr>
                          <w:lang w:bidi="es-ES"/>
                        </w:rPr>
                        <w:t>Educación</w:t>
                      </w:r>
                    </w:sdtContent>
                  </w:sdt>
                </w:p>
                <w:p w:rsidR="005E2863" w:rsidRPr="0036633D" w:rsidRDefault="005E2863" w:rsidP="005E2863">
                  <w:pPr>
                    <w:rPr>
                      <w:sz w:val="32"/>
                      <w:szCs w:val="32"/>
                    </w:rPr>
                  </w:pPr>
                  <w:r w:rsidRPr="0036633D">
                    <w:rPr>
                      <w:sz w:val="32"/>
                      <w:szCs w:val="32"/>
                    </w:rPr>
                    <w:t>COLEGIO DOMINGO SAVIO</w:t>
                  </w:r>
                </w:p>
                <w:p w:rsidR="005E2863" w:rsidRPr="0036633D" w:rsidRDefault="005E2863" w:rsidP="005E2863">
                  <w:pPr>
                    <w:rPr>
                      <w:sz w:val="28"/>
                      <w:szCs w:val="28"/>
                    </w:rPr>
                  </w:pPr>
                  <w:r w:rsidRPr="0036633D">
                    <w:rPr>
                      <w:sz w:val="28"/>
                      <w:szCs w:val="28"/>
                    </w:rPr>
                    <w:t>Secundario completo</w:t>
                  </w:r>
                </w:p>
                <w:p w:rsidR="005E2863" w:rsidRPr="0036633D" w:rsidRDefault="005E2863" w:rsidP="005E2863">
                  <w:pPr>
                    <w:rPr>
                      <w:sz w:val="28"/>
                      <w:szCs w:val="28"/>
                    </w:rPr>
                  </w:pPr>
                  <w:r w:rsidRPr="0036633D">
                    <w:rPr>
                      <w:sz w:val="28"/>
                      <w:szCs w:val="28"/>
                    </w:rPr>
                    <w:t>Ingreso año 2015-2020.</w:t>
                  </w:r>
                </w:p>
                <w:p w:rsidR="00312313" w:rsidRDefault="005E2863" w:rsidP="00312313">
                  <w:pPr>
                    <w:rPr>
                      <w:sz w:val="28"/>
                      <w:szCs w:val="28"/>
                    </w:rPr>
                  </w:pPr>
                  <w:r w:rsidRPr="0036633D">
                    <w:rPr>
                      <w:sz w:val="28"/>
                      <w:szCs w:val="28"/>
                    </w:rPr>
                    <w:t>Orientación Educación Física.</w:t>
                  </w:r>
                </w:p>
                <w:p w:rsidR="00312313" w:rsidRDefault="00312313" w:rsidP="004466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Estudiante de </w:t>
                  </w:r>
                  <w:r w:rsidR="004466BF">
                    <w:rPr>
                      <w:sz w:val="28"/>
                      <w:szCs w:val="28"/>
                    </w:rPr>
                    <w:t xml:space="preserve">Profesorado de Educación Física IPEF </w:t>
                  </w:r>
                </w:p>
                <w:p w:rsidR="005E2863" w:rsidRDefault="00481AE5" w:rsidP="00312313">
                  <w:pPr>
                    <w:spacing w:after="0"/>
                    <w:rPr>
                      <w:sz w:val="32"/>
                      <w:szCs w:val="32"/>
                    </w:rPr>
                  </w:pPr>
                  <w:r>
                    <w:rPr>
                      <w:sz w:val="28"/>
                      <w:szCs w:val="28"/>
                    </w:rPr>
                    <w:t>Curso de Preceptor (PIO X)</w:t>
                  </w:r>
                </w:p>
                <w:p w:rsidR="00FD5616" w:rsidRPr="00FD5616" w:rsidRDefault="00FD5616" w:rsidP="00FD5616">
                  <w:pPr>
                    <w:spacing w:after="0"/>
                    <w:rPr>
                      <w:sz w:val="28"/>
                      <w:szCs w:val="28"/>
                    </w:rPr>
                  </w:pPr>
                </w:p>
                <w:p w:rsidR="00BA0B63" w:rsidRDefault="00C36B47" w:rsidP="009048B4">
                  <w:pPr>
                    <w:jc w:val="both"/>
                  </w:pPr>
                  <w:r>
                    <w:rPr>
                      <w:noProof/>
                      <w:lang w:val="es-AR" w:eastAsia="es-A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59D0BA0" wp14:editId="74D3A687">
                            <wp:simplePos x="0" y="0"/>
                            <wp:positionH relativeFrom="column">
                              <wp:posOffset>-30646</wp:posOffset>
                            </wp:positionH>
                            <wp:positionV relativeFrom="paragraph">
                              <wp:posOffset>111125</wp:posOffset>
                            </wp:positionV>
                            <wp:extent cx="3729162" cy="0"/>
                            <wp:effectExtent l="0" t="0" r="24130" b="19050"/>
                            <wp:wrapNone/>
                            <wp:docPr id="4" name="Conector recto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729162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63BA779" id="Conector rec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8.75pt" to="291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" strokecolor="#37b6ae [3204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5E2863" w:rsidRDefault="00C36B47" w:rsidP="00C36B47">
                  <w:r>
                    <w:t xml:space="preserve">Resumen </w:t>
                  </w:r>
                </w:p>
                <w:p w:rsidR="001F1A4C" w:rsidRDefault="002A2702" w:rsidP="001F1A4C">
                  <w:pPr>
                    <w:jc w:val="both"/>
                  </w:pPr>
                  <w:r>
                    <w:rPr>
                      <w:noProof/>
                      <w:lang w:val="es-AR" w:eastAsia="es-A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6A88C17" wp14:editId="3B1342B8">
                            <wp:simplePos x="0" y="0"/>
                            <wp:positionH relativeFrom="column">
                              <wp:posOffset>-9850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3768146" cy="7952"/>
                            <wp:effectExtent l="0" t="0" r="22860" b="30480"/>
                            <wp:wrapNone/>
                            <wp:docPr id="5" name="Conector recto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768146" cy="7952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3B19976" id="Conector rec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4.55pt" to="295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" strokecolor="#37b6ae [3204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1F1A4C" w:rsidRPr="001F1A4C" w:rsidRDefault="001F1A4C" w:rsidP="001F1A4C">
                  <w:pPr>
                    <w:jc w:val="both"/>
                  </w:pPr>
                  <w:bookmarkStart w:id="0" w:name="_GoBack"/>
                  <w:bookmarkEnd w:id="0"/>
                  <w:r w:rsidRPr="001F1A4C">
                    <w:rPr>
                      <w:lang w:val="es-AR"/>
                    </w:rPr>
                    <w:t>Después de 6 años transitados en una Obra Salesiana, sentí</w:t>
                  </w:r>
                </w:p>
                <w:p w:rsidR="001F1A4C" w:rsidRPr="001F1A4C" w:rsidRDefault="001F1A4C" w:rsidP="001F1A4C">
                  <w:pPr>
                    <w:spacing w:after="0"/>
                    <w:jc w:val="both"/>
                    <w:rPr>
                      <w:lang w:val="es-AR"/>
                    </w:rPr>
                  </w:pPr>
                  <w:r w:rsidRPr="001F1A4C">
                    <w:rPr>
                      <w:lang w:val="es-AR"/>
                    </w:rPr>
                    <w:t>nacer una vocación de servicio para devolver todo lo</w:t>
                  </w:r>
                </w:p>
                <w:p w:rsidR="001F1A4C" w:rsidRPr="001F1A4C" w:rsidRDefault="001F1A4C" w:rsidP="001F1A4C">
                  <w:pPr>
                    <w:spacing w:after="0"/>
                    <w:jc w:val="both"/>
                    <w:rPr>
                      <w:lang w:val="es-AR"/>
                    </w:rPr>
                  </w:pPr>
                  <w:r w:rsidRPr="001F1A4C">
                    <w:rPr>
                      <w:lang w:val="es-AR"/>
                    </w:rPr>
                    <w:t>adquirido durante mi secundaria y dedicarme a la educación y formación en jóvenes.</w:t>
                  </w:r>
                </w:p>
                <w:p w:rsidR="001F1A4C" w:rsidRPr="001F1A4C" w:rsidRDefault="001F1A4C" w:rsidP="001F1A4C">
                  <w:pPr>
                    <w:spacing w:after="0"/>
                    <w:jc w:val="both"/>
                    <w:rPr>
                      <w:lang w:val="es-AR"/>
                    </w:rPr>
                  </w:pPr>
                  <w:r w:rsidRPr="001F1A4C">
                    <w:rPr>
                      <w:lang w:val="es-AR"/>
                    </w:rPr>
                    <w:t>Es por esto que dedique mi tiempo en formarme en la docencia y especialmente en valores inculcados por lo espiritualidad juvenil salesiana con la que me siento plenamente identificado.</w:t>
                  </w:r>
                </w:p>
                <w:p w:rsidR="001F1A4C" w:rsidRPr="001F1A4C" w:rsidRDefault="001F1A4C" w:rsidP="001F1A4C">
                  <w:pPr>
                    <w:spacing w:after="0"/>
                    <w:jc w:val="both"/>
                    <w:rPr>
                      <w:lang w:val="es-AR"/>
                    </w:rPr>
                  </w:pPr>
                  <w:r w:rsidRPr="001F1A4C">
                    <w:rPr>
                      <w:lang w:val="es-AR"/>
                    </w:rPr>
                    <w:t>Me siento capacitado plenamente para el acompañamiento a jóvenes, por lo que estoy convencido</w:t>
                  </w:r>
                </w:p>
                <w:p w:rsidR="001F1A4C" w:rsidRPr="001F1A4C" w:rsidRDefault="001F1A4C" w:rsidP="001F1A4C">
                  <w:pPr>
                    <w:spacing w:after="0"/>
                    <w:jc w:val="both"/>
                    <w:rPr>
                      <w:lang w:val="es-AR"/>
                    </w:rPr>
                  </w:pPr>
                  <w:r w:rsidRPr="001F1A4C">
                    <w:rPr>
                      <w:lang w:val="es-AR"/>
                    </w:rPr>
                    <w:t>de desempeñar con éxito la tarea de preceptor.</w:t>
                  </w:r>
                </w:p>
                <w:p w:rsidR="00C36B47" w:rsidRDefault="00C36B47" w:rsidP="002A2702">
                  <w:pPr>
                    <w:spacing w:after="0"/>
                    <w:jc w:val="both"/>
                  </w:pPr>
                </w:p>
                <w:p w:rsidR="00894003" w:rsidRDefault="00FD5616" w:rsidP="00894003">
                  <w:pPr>
                    <w:pStyle w:val="Ttulo2"/>
                    <w:tabs>
                      <w:tab w:val="left" w:pos="2415"/>
                      <w:tab w:val="center" w:pos="3340"/>
                    </w:tabs>
                    <w:jc w:val="left"/>
                  </w:pPr>
                  <w:r>
                    <w:t xml:space="preserve">                             </w:t>
                  </w:r>
                  <w:sdt>
                    <w:sdtPr>
                      <w:alias w:val="Experiencia:"/>
                      <w:tag w:val="Experiencia:"/>
                      <w:id w:val="1904636031"/>
                      <w:placeholder>
                        <w:docPart w:val="2B656DE8408A46B6AB9DAE55EB1913D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E2863" w:rsidRPr="00FD5616">
                        <w:t>Experiencia</w:t>
                      </w:r>
                    </w:sdtContent>
                  </w:sdt>
                </w:p>
                <w:p w:rsidR="00023B85" w:rsidRDefault="004466BF" w:rsidP="00481AE5">
                  <w:pPr>
                    <w:jc w:val="both"/>
                  </w:pPr>
                  <w:r>
                    <w:t>-</w:t>
                  </w:r>
                  <w:r w:rsidR="00023B85">
                    <w:t>Participación activa en exploradores de Don Bosco (batallón 11)</w:t>
                  </w:r>
                </w:p>
                <w:p w:rsidR="00FD5616" w:rsidRDefault="00023B85" w:rsidP="00FD5616">
                  <w:pPr>
                    <w:jc w:val="both"/>
                  </w:pPr>
                  <w:r>
                    <w:t>Acompañamiento y colaboración en numerosos retir</w:t>
                  </w:r>
                  <w:r w:rsidR="00034962">
                    <w:t xml:space="preserve">os d cooperadores salesianos. </w:t>
                  </w:r>
                </w:p>
                <w:p w:rsidR="00034962" w:rsidRDefault="00034962" w:rsidP="00FD5616">
                  <w:pPr>
                    <w:jc w:val="both"/>
                  </w:pPr>
                  <w:r>
                    <w:t xml:space="preserve">Gran deseo por formar parte de esta gran institución educativa </w:t>
                  </w:r>
                </w:p>
                <w:p w:rsidR="004466BF" w:rsidRDefault="004466BF" w:rsidP="00FD5616">
                  <w:pPr>
                    <w:jc w:val="both"/>
                  </w:pPr>
                  <w:r>
                    <w:t xml:space="preserve">-Buen manejo de Excel y Word </w:t>
                  </w:r>
                </w:p>
                <w:p w:rsidR="000127DB" w:rsidRDefault="000127DB" w:rsidP="00FD5616">
                  <w:pPr>
                    <w:jc w:val="both"/>
                  </w:pPr>
                  <w:r>
                    <w:t xml:space="preserve">-Buen manejo en computadoras  </w:t>
                  </w:r>
                </w:p>
                <w:p w:rsidR="000127DB" w:rsidRDefault="004466BF" w:rsidP="00FD5616">
                  <w:pPr>
                    <w:jc w:val="both"/>
                  </w:pPr>
                  <w:r>
                    <w:t>-Licencia de conducir al día</w:t>
                  </w:r>
                  <w:r w:rsidR="000127DB">
                    <w:t xml:space="preserve"> y buena experiencia </w:t>
                  </w:r>
                </w:p>
                <w:p w:rsidR="000127DB" w:rsidRDefault="000127DB" w:rsidP="00FD5616">
                  <w:pPr>
                    <w:jc w:val="both"/>
                  </w:pPr>
                  <w:r>
                    <w:t xml:space="preserve">en manejo de vehículos  </w:t>
                  </w:r>
                </w:p>
                <w:p w:rsidR="004466BF" w:rsidRPr="00034962" w:rsidRDefault="004466BF" w:rsidP="00FD5616">
                  <w:pPr>
                    <w:jc w:val="both"/>
                  </w:pPr>
                  <w:r>
                    <w:t xml:space="preserve">  </w:t>
                  </w:r>
                </w:p>
                <w:p w:rsidR="00894003" w:rsidRPr="00894003" w:rsidRDefault="00FD5616" w:rsidP="00FD5616">
                  <w:pPr>
                    <w:pStyle w:val="Ttulo2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lastRenderedPageBreak/>
                    <w:t xml:space="preserve">  DESTREZAS</w:t>
                  </w:r>
                </w:p>
                <w:p w:rsidR="00FD5616" w:rsidRDefault="00FD5616" w:rsidP="00FD5616">
                  <w:pPr>
                    <w:jc w:val="left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-Trabajo en equipo</w:t>
                  </w:r>
                </w:p>
                <w:p w:rsidR="00FD5616" w:rsidRDefault="00023B85" w:rsidP="00FD5616">
                  <w:pPr>
                    <w:jc w:val="left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-Trato cordial </w:t>
                  </w:r>
                  <w:r w:rsidR="000753F2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</w:t>
                  </w:r>
                </w:p>
                <w:p w:rsidR="00FD5616" w:rsidRDefault="00FD5616" w:rsidP="00FD5616">
                  <w:pPr>
                    <w:jc w:val="left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-Capacidad de aprendizaje</w:t>
                  </w:r>
                </w:p>
                <w:p w:rsidR="00A35F0C" w:rsidRDefault="00A35F0C" w:rsidP="00FD5616">
                  <w:pPr>
                    <w:jc w:val="left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-Perseverante </w:t>
                  </w:r>
                </w:p>
                <w:p w:rsidR="00023B85" w:rsidRDefault="000753F2" w:rsidP="00FD5616">
                  <w:pPr>
                    <w:jc w:val="left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-E</w:t>
                  </w:r>
                  <w:r w:rsidR="00A35F0C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mpático</w:t>
                  </w:r>
                </w:p>
                <w:p w:rsidR="00023B85" w:rsidRDefault="00023B85" w:rsidP="00FD5616">
                  <w:pPr>
                    <w:jc w:val="left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-Disponibilidad </w:t>
                  </w:r>
                </w:p>
                <w:p w:rsidR="007152CA" w:rsidRDefault="00023B85" w:rsidP="00FD5616">
                  <w:pPr>
                    <w:jc w:val="left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-Proactividad</w:t>
                  </w:r>
                </w:p>
                <w:p w:rsidR="00A35F0C" w:rsidRDefault="007152CA" w:rsidP="00FD5616">
                  <w:pPr>
                    <w:jc w:val="left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-Puntualidad </w:t>
                  </w:r>
                  <w:r w:rsidR="00023B85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</w:t>
                  </w:r>
                  <w:r w:rsidR="00A35F0C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</w:t>
                  </w:r>
                </w:p>
                <w:p w:rsidR="00FD5616" w:rsidRDefault="00FD5616" w:rsidP="00FD5616">
                  <w:pPr>
                    <w:jc w:val="left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</w:p>
                <w:p w:rsidR="00894003" w:rsidRDefault="00894003" w:rsidP="009048B4">
                  <w:pPr>
                    <w:jc w:val="both"/>
                  </w:pPr>
                </w:p>
              </w:tc>
            </w:tr>
            <w:tr w:rsidR="00C420C8" w:rsidTr="002A2702">
              <w:trPr>
                <w:trHeight w:val="3672"/>
              </w:trPr>
              <w:tc>
                <w:tcPr>
                  <w:tcW w:w="6850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5E2863" w:rsidRDefault="005E2863" w:rsidP="005E2863">
                  <w:pPr>
                    <w:jc w:val="both"/>
                  </w:pPr>
                </w:p>
              </w:tc>
            </w:tr>
            <w:tr w:rsidR="00C420C8" w:rsidTr="002A2702">
              <w:tc>
                <w:tcPr>
                  <w:tcW w:w="6850" w:type="dxa"/>
                  <w:tcMar>
                    <w:left w:w="720" w:type="dxa"/>
                    <w:right w:w="0" w:type="dxa"/>
                  </w:tcMar>
                </w:tcPr>
                <w:p w:rsidR="00C420C8" w:rsidRDefault="00C420C8" w:rsidP="005E2863">
                  <w:pPr>
                    <w:jc w:val="both"/>
                  </w:pPr>
                </w:p>
              </w:tc>
            </w:tr>
          </w:tbl>
          <w:p w:rsidR="00C420C8" w:rsidRPr="005152F2" w:rsidRDefault="00C420C8" w:rsidP="005E2863">
            <w:pPr>
              <w:jc w:val="both"/>
            </w:pPr>
          </w:p>
        </w:tc>
      </w:tr>
    </w:tbl>
    <w:p w:rsidR="003F5FDB" w:rsidRDefault="003F5FDB" w:rsidP="000753F2">
      <w:pPr>
        <w:pStyle w:val="Sinespaciado"/>
        <w:jc w:val="both"/>
      </w:pPr>
    </w:p>
    <w:sectPr w:rsidR="003F5FDB" w:rsidSect="00466E6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3BD" w:rsidRDefault="009A13BD" w:rsidP="003856C9">
      <w:pPr>
        <w:spacing w:after="0" w:line="240" w:lineRule="auto"/>
      </w:pPr>
      <w:r>
        <w:separator/>
      </w:r>
    </w:p>
  </w:endnote>
  <w:endnote w:type="continuationSeparator" w:id="0">
    <w:p w:rsidR="009A13BD" w:rsidRDefault="009A13BD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6C9" w:rsidRDefault="007803B7" w:rsidP="007803B7">
    <w:pPr>
      <w:pStyle w:val="Piedepgina"/>
    </w:pPr>
    <w:r w:rsidRPr="00DC79BB"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upo 4" title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orma libre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orma libre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orma libre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4F477B7" id="Grupo 4" o:spid="_x0000_s1026" alt="Título: Diseño de gráfico de pie de página con rectángulos grises en diversos ángulo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">
              <o:lock v:ext="edit" aspectratio="t"/>
              <v:shape id="Forma libre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1F1A4C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5FE" w:rsidRDefault="00DC79BB">
    <w:pPr>
      <w:pStyle w:val="Piedepgina"/>
    </w:pPr>
    <w:r w:rsidRPr="00DC79BB"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upo 4" title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orma libre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orma libre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orma libre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1C7625E" id="Grupo 4" o:spid="_x0000_s1026" alt="Título: Diseño de gráfico de pie de página con rectángulos grises en diversos ángulo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">
              <o:lock v:ext="edit" aspectratio="t"/>
              <v:shape id="Forma libre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3BD" w:rsidRDefault="009A13BD" w:rsidP="003856C9">
      <w:pPr>
        <w:spacing w:after="0" w:line="240" w:lineRule="auto"/>
      </w:pPr>
      <w:r>
        <w:separator/>
      </w:r>
    </w:p>
  </w:footnote>
  <w:footnote w:type="continuationSeparator" w:id="0">
    <w:p w:rsidR="009A13BD" w:rsidRDefault="009A13BD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6C9" w:rsidRDefault="007803B7">
    <w:pPr>
      <w:pStyle w:val="Encabezado"/>
    </w:pPr>
    <w:r w:rsidRPr="00DC79BB"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upo 17" title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orma libre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orma libre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4BB8292" id="Grupo 17" o:spid="_x0000_s1026" alt="Título: Diseño de gráfico de encabezado con rectángulos grises en diversos ángulo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">
              <o:lock v:ext="edit" aspectratio="t"/>
              <v:shape id="Forma libre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9BB" w:rsidRDefault="00DC79BB">
    <w:pPr>
      <w:pStyle w:val="Encabezado"/>
    </w:pPr>
    <w:r w:rsidRPr="00DC79BB"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79137" wp14:editId="0D9AA62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o 17" title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orma libre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orma libre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1E1C6F7" id="Grupo 17" o:spid="_x0000_s1026" alt="Título: Diseño de gráfico de encabezado con rectángulos grises en diversos ángulo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">
              <o:lock v:ext="edit" aspectratio="t"/>
              <v:shape id="Forma libre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B"/>
    <w:rsid w:val="0000398E"/>
    <w:rsid w:val="000127DB"/>
    <w:rsid w:val="00023B85"/>
    <w:rsid w:val="00034962"/>
    <w:rsid w:val="00052BE1"/>
    <w:rsid w:val="0007412A"/>
    <w:rsid w:val="000753F2"/>
    <w:rsid w:val="000938CB"/>
    <w:rsid w:val="000E0673"/>
    <w:rsid w:val="0010199E"/>
    <w:rsid w:val="0010257B"/>
    <w:rsid w:val="001166C2"/>
    <w:rsid w:val="00121F5F"/>
    <w:rsid w:val="001503AC"/>
    <w:rsid w:val="001765FE"/>
    <w:rsid w:val="0019561F"/>
    <w:rsid w:val="001B32D2"/>
    <w:rsid w:val="001C5BD0"/>
    <w:rsid w:val="001F1A4C"/>
    <w:rsid w:val="002570E1"/>
    <w:rsid w:val="00283B81"/>
    <w:rsid w:val="00293B83"/>
    <w:rsid w:val="002A2702"/>
    <w:rsid w:val="002A3621"/>
    <w:rsid w:val="002A4C3B"/>
    <w:rsid w:val="002B3890"/>
    <w:rsid w:val="002B7747"/>
    <w:rsid w:val="002C77B9"/>
    <w:rsid w:val="002F485A"/>
    <w:rsid w:val="003053D9"/>
    <w:rsid w:val="00312313"/>
    <w:rsid w:val="003158D3"/>
    <w:rsid w:val="0036633D"/>
    <w:rsid w:val="003856C9"/>
    <w:rsid w:val="00396369"/>
    <w:rsid w:val="003E2B04"/>
    <w:rsid w:val="003F4D31"/>
    <w:rsid w:val="003F5FDB"/>
    <w:rsid w:val="0043426C"/>
    <w:rsid w:val="00441EB9"/>
    <w:rsid w:val="004466BF"/>
    <w:rsid w:val="00452829"/>
    <w:rsid w:val="0045308F"/>
    <w:rsid w:val="00463463"/>
    <w:rsid w:val="00466E60"/>
    <w:rsid w:val="00473EF8"/>
    <w:rsid w:val="004760E5"/>
    <w:rsid w:val="00481AE5"/>
    <w:rsid w:val="004B164B"/>
    <w:rsid w:val="004B7A3F"/>
    <w:rsid w:val="004D22BB"/>
    <w:rsid w:val="005152F2"/>
    <w:rsid w:val="005246B9"/>
    <w:rsid w:val="00534E4E"/>
    <w:rsid w:val="00551D35"/>
    <w:rsid w:val="005562D4"/>
    <w:rsid w:val="00557019"/>
    <w:rsid w:val="005643D6"/>
    <w:rsid w:val="005674AC"/>
    <w:rsid w:val="00580925"/>
    <w:rsid w:val="005A1E51"/>
    <w:rsid w:val="005A7E57"/>
    <w:rsid w:val="005B0527"/>
    <w:rsid w:val="005E2863"/>
    <w:rsid w:val="00615281"/>
    <w:rsid w:val="00616FF4"/>
    <w:rsid w:val="006A3CE7"/>
    <w:rsid w:val="006B37E4"/>
    <w:rsid w:val="007152CA"/>
    <w:rsid w:val="007165EF"/>
    <w:rsid w:val="00743379"/>
    <w:rsid w:val="00747550"/>
    <w:rsid w:val="007803B7"/>
    <w:rsid w:val="007A7C08"/>
    <w:rsid w:val="007B2F5C"/>
    <w:rsid w:val="007C5F05"/>
    <w:rsid w:val="007E5C7F"/>
    <w:rsid w:val="008148AD"/>
    <w:rsid w:val="008222B2"/>
    <w:rsid w:val="00825ED8"/>
    <w:rsid w:val="00832043"/>
    <w:rsid w:val="00832F81"/>
    <w:rsid w:val="00841714"/>
    <w:rsid w:val="008501C7"/>
    <w:rsid w:val="00894003"/>
    <w:rsid w:val="008C7CA2"/>
    <w:rsid w:val="008F6337"/>
    <w:rsid w:val="009048B4"/>
    <w:rsid w:val="00914DAF"/>
    <w:rsid w:val="00927096"/>
    <w:rsid w:val="0093286E"/>
    <w:rsid w:val="00956ABE"/>
    <w:rsid w:val="00986149"/>
    <w:rsid w:val="009A13BD"/>
    <w:rsid w:val="009B3E11"/>
    <w:rsid w:val="009D1627"/>
    <w:rsid w:val="00A27746"/>
    <w:rsid w:val="00A35F0C"/>
    <w:rsid w:val="00A424DB"/>
    <w:rsid w:val="00A42F91"/>
    <w:rsid w:val="00A73643"/>
    <w:rsid w:val="00AF1258"/>
    <w:rsid w:val="00B01E52"/>
    <w:rsid w:val="00B550FC"/>
    <w:rsid w:val="00B85871"/>
    <w:rsid w:val="00B93310"/>
    <w:rsid w:val="00B96528"/>
    <w:rsid w:val="00BA0B63"/>
    <w:rsid w:val="00BB3B21"/>
    <w:rsid w:val="00BC1F18"/>
    <w:rsid w:val="00BC4240"/>
    <w:rsid w:val="00BD2E58"/>
    <w:rsid w:val="00BF6BAB"/>
    <w:rsid w:val="00C007A5"/>
    <w:rsid w:val="00C14535"/>
    <w:rsid w:val="00C36B47"/>
    <w:rsid w:val="00C420C8"/>
    <w:rsid w:val="00C4403A"/>
    <w:rsid w:val="00CA3398"/>
    <w:rsid w:val="00CA4B60"/>
    <w:rsid w:val="00CE6306"/>
    <w:rsid w:val="00D11C4D"/>
    <w:rsid w:val="00D17035"/>
    <w:rsid w:val="00D5067A"/>
    <w:rsid w:val="00D74299"/>
    <w:rsid w:val="00DC0F74"/>
    <w:rsid w:val="00DC3551"/>
    <w:rsid w:val="00DC5AF2"/>
    <w:rsid w:val="00DC79BB"/>
    <w:rsid w:val="00DF0A0F"/>
    <w:rsid w:val="00E34D58"/>
    <w:rsid w:val="00E61B78"/>
    <w:rsid w:val="00E72319"/>
    <w:rsid w:val="00E941EF"/>
    <w:rsid w:val="00EA5720"/>
    <w:rsid w:val="00EB1C1B"/>
    <w:rsid w:val="00EB2735"/>
    <w:rsid w:val="00F01FF4"/>
    <w:rsid w:val="00F077AE"/>
    <w:rsid w:val="00F14687"/>
    <w:rsid w:val="00F35886"/>
    <w:rsid w:val="00F56435"/>
    <w:rsid w:val="00F66C52"/>
    <w:rsid w:val="00F86B85"/>
    <w:rsid w:val="00F91A9C"/>
    <w:rsid w:val="00F927F0"/>
    <w:rsid w:val="00FA07AA"/>
    <w:rsid w:val="00FB0A17"/>
    <w:rsid w:val="00FB6A8F"/>
    <w:rsid w:val="00FD5616"/>
    <w:rsid w:val="00FE20D1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AF6E7"/>
  <w15:chartTrackingRefBased/>
  <w15:docId w15:val="{E972BD3C-B7D3-4D0B-8BF2-4C0D7EF4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7AE"/>
  </w:style>
  <w:style w:type="paragraph" w:styleId="Ttulo1">
    <w:name w:val="heading 1"/>
    <w:basedOn w:val="Normal"/>
    <w:link w:val="Ttulo1C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07A5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7A5"/>
  </w:style>
  <w:style w:type="paragraph" w:styleId="Piedepgina">
    <w:name w:val="footer"/>
    <w:basedOn w:val="Normal"/>
    <w:link w:val="Piedepgina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0E6"/>
  </w:style>
  <w:style w:type="table" w:styleId="Tablaconcuadrcula">
    <w:name w:val="Table Grid"/>
    <w:basedOn w:val="Tabla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3053D9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Ttulo5Car">
    <w:name w:val="Título 5 Car"/>
    <w:basedOn w:val="Fuentedeprrafopredeter"/>
    <w:link w:val="Ttulo5"/>
    <w:uiPriority w:val="9"/>
    <w:rsid w:val="00463463"/>
    <w:rPr>
      <w:rFonts w:asciiTheme="majorHAnsi" w:eastAsiaTheme="majorEastAsia" w:hAnsiTheme="majorHAnsi" w:cstheme="majorBidi"/>
    </w:rPr>
  </w:style>
  <w:style w:type="paragraph" w:styleId="Sinespaciado">
    <w:name w:val="No Spacing"/>
    <w:uiPriority w:val="12"/>
    <w:qFormat/>
    <w:rsid w:val="005A7E57"/>
    <w:pPr>
      <w:spacing w:after="0" w:line="240" w:lineRule="auto"/>
    </w:pPr>
  </w:style>
  <w:style w:type="paragraph" w:customStyle="1" w:styleId="Lneadegrfico">
    <w:name w:val="Línea de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714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841714"/>
  </w:style>
  <w:style w:type="paragraph" w:styleId="Textodebloque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4171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4171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4171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41714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41714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841714"/>
    <w:pPr>
      <w:spacing w:after="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84171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41714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4171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841714"/>
    <w:pPr>
      <w:spacing w:after="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841714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41714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41714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841714"/>
  </w:style>
  <w:style w:type="table" w:styleId="Cuadrculavistosa">
    <w:name w:val="Colorful Grid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841714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1714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17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1714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841714"/>
  </w:style>
  <w:style w:type="character" w:customStyle="1" w:styleId="FechaCar">
    <w:name w:val="Fecha Car"/>
    <w:basedOn w:val="Fuentedeprrafopredeter"/>
    <w:link w:val="Fecha"/>
    <w:uiPriority w:val="99"/>
    <w:semiHidden/>
    <w:rsid w:val="00841714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41714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841714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841714"/>
  </w:style>
  <w:style w:type="character" w:styleId="nfasis">
    <w:name w:val="Emphasis"/>
    <w:basedOn w:val="Fuentedeprrafopredeter"/>
    <w:uiPriority w:val="20"/>
    <w:semiHidden/>
    <w:unhideWhenUsed/>
    <w:qFormat/>
    <w:rsid w:val="00841714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84171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41714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84171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1714"/>
    <w:rPr>
      <w:szCs w:val="20"/>
    </w:rPr>
  </w:style>
  <w:style w:type="table" w:styleId="Tabladecuadrcula1clara">
    <w:name w:val="Grid Table 1 Light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6Car">
    <w:name w:val="Título 6 Car"/>
    <w:basedOn w:val="Fuentedeprrafopredeter"/>
    <w:link w:val="Ttulo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841714"/>
  </w:style>
  <w:style w:type="paragraph" w:styleId="DireccinHTML">
    <w:name w:val="HTML Address"/>
    <w:basedOn w:val="Normal"/>
    <w:link w:val="DireccinHTMLC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841714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841714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841714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41714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84171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841714"/>
    <w:rPr>
      <w:color w:val="0563C1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841714"/>
    <w:rPr>
      <w:i/>
      <w:iCs/>
      <w:color w:val="37B6AE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Cuadrculaclara">
    <w:name w:val="Light Grid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841714"/>
  </w:style>
  <w:style w:type="paragraph" w:styleId="Lista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841714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841714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841714"/>
  </w:style>
  <w:style w:type="character" w:styleId="Nmerodepgina">
    <w:name w:val="page number"/>
    <w:basedOn w:val="Fuentedeprrafopredeter"/>
    <w:uiPriority w:val="99"/>
    <w:semiHidden/>
    <w:unhideWhenUsed/>
    <w:rsid w:val="00841714"/>
  </w:style>
  <w:style w:type="table" w:styleId="Tablanormal1">
    <w:name w:val="Plain Table 1"/>
    <w:basedOn w:val="Tabla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41714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841714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841714"/>
  </w:style>
  <w:style w:type="character" w:customStyle="1" w:styleId="SaludoCar">
    <w:name w:val="Saludo Car"/>
    <w:basedOn w:val="Fuentedeprrafopredeter"/>
    <w:link w:val="Saludo"/>
    <w:uiPriority w:val="99"/>
    <w:semiHidden/>
    <w:rsid w:val="00841714"/>
  </w:style>
  <w:style w:type="paragraph" w:styleId="Firma">
    <w:name w:val="Signature"/>
    <w:basedOn w:val="Normal"/>
    <w:link w:val="Firma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841714"/>
  </w:style>
  <w:style w:type="character" w:styleId="Textoennegrita">
    <w:name w:val="Strong"/>
    <w:basedOn w:val="Fuentedeprrafopredeter"/>
    <w:uiPriority w:val="22"/>
    <w:semiHidden/>
    <w:unhideWhenUsed/>
    <w:qFormat/>
    <w:rsid w:val="00841714"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fico">
    <w:name w:val="Gráfico"/>
    <w:basedOn w:val="Normal"/>
    <w:next w:val="Ttulo3"/>
    <w:link w:val="Carcterdegrfico"/>
    <w:uiPriority w:val="10"/>
    <w:qFormat/>
    <w:rsid w:val="00C420C8"/>
    <w:pPr>
      <w:spacing w:before="320" w:after="80"/>
    </w:pPr>
  </w:style>
  <w:style w:type="character" w:customStyle="1" w:styleId="Carcterdegrfico">
    <w:name w:val="Carácter de gráfico"/>
    <w:basedOn w:val="Fuentedeprrafopredeter"/>
    <w:link w:val="Grfico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Y\AppData\Roaming\Microsoft\Templates\Curr&#237;culum%20v&#237;tae%20creativo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D564C1D5C541CE934976BAEABD8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A45BB-8131-4E48-8DD2-8E958D6E8F5E}"/>
      </w:docPartPr>
      <w:docPartBody>
        <w:p w:rsidR="00B76FA9" w:rsidRDefault="00F82C6D" w:rsidP="00F82C6D">
          <w:pPr>
            <w:pStyle w:val="B8D564C1D5C541CE934976BAEABD8FB6"/>
          </w:pPr>
          <w:r w:rsidRPr="005152F2">
            <w:rPr>
              <w:lang w:bidi="es-ES"/>
            </w:rPr>
            <w:t>Educación</w:t>
          </w:r>
        </w:p>
      </w:docPartBody>
    </w:docPart>
    <w:docPart>
      <w:docPartPr>
        <w:name w:val="2B656DE8408A46B6AB9DAE55EB191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07BE8-4C82-4506-981A-0DA2DF6C889A}"/>
      </w:docPartPr>
      <w:docPartBody>
        <w:p w:rsidR="00B76FA9" w:rsidRDefault="00F82C6D" w:rsidP="00F82C6D">
          <w:pPr>
            <w:pStyle w:val="2B656DE8408A46B6AB9DAE55EB1913D1"/>
          </w:pPr>
          <w:r w:rsidRPr="005152F2">
            <w:rPr>
              <w:lang w:bidi="es-ES"/>
            </w:rPr>
            <w:t>Experiencia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AE"/>
    <w:rsid w:val="000D6288"/>
    <w:rsid w:val="002A61AE"/>
    <w:rsid w:val="002E7E3F"/>
    <w:rsid w:val="00332177"/>
    <w:rsid w:val="0041698D"/>
    <w:rsid w:val="004C490C"/>
    <w:rsid w:val="00613A38"/>
    <w:rsid w:val="006A6E19"/>
    <w:rsid w:val="008059DF"/>
    <w:rsid w:val="0086472E"/>
    <w:rsid w:val="008A0BA9"/>
    <w:rsid w:val="00A66558"/>
    <w:rsid w:val="00B76FA9"/>
    <w:rsid w:val="00B91037"/>
    <w:rsid w:val="00C14EDF"/>
    <w:rsid w:val="00D76B37"/>
    <w:rsid w:val="00F20F41"/>
    <w:rsid w:val="00F82C6D"/>
    <w:rsid w:val="00FD3A52"/>
    <w:rsid w:val="00FF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6FC0CF1C7E54D34A742B74C352D4784">
    <w:name w:val="C6FC0CF1C7E54D34A742B74C352D4784"/>
  </w:style>
  <w:style w:type="paragraph" w:customStyle="1" w:styleId="EF5398ED830843B3B4FF229A85F74530">
    <w:name w:val="EF5398ED830843B3B4FF229A85F74530"/>
  </w:style>
  <w:style w:type="paragraph" w:customStyle="1" w:styleId="6E6256E9959B44F9A5FB3B18BEDEE817">
    <w:name w:val="6E6256E9959B44F9A5FB3B18BEDEE817"/>
  </w:style>
  <w:style w:type="paragraph" w:customStyle="1" w:styleId="7D064472FA6E4A00A9A2C0016F88E092">
    <w:name w:val="7D064472FA6E4A00A9A2C0016F88E092"/>
  </w:style>
  <w:style w:type="paragraph" w:customStyle="1" w:styleId="94A169B3D7F84E018204C47708E00F16">
    <w:name w:val="94A169B3D7F84E018204C47708E00F16"/>
  </w:style>
  <w:style w:type="paragraph" w:customStyle="1" w:styleId="1E4E4DEB2424437F8E52218900A0D73F">
    <w:name w:val="1E4E4DEB2424437F8E52218900A0D73F"/>
  </w:style>
  <w:style w:type="paragraph" w:customStyle="1" w:styleId="EFC71BBA920C4CFA88E92F9B2BE3264E">
    <w:name w:val="EFC71BBA920C4CFA88E92F9B2BE3264E"/>
  </w:style>
  <w:style w:type="paragraph" w:customStyle="1" w:styleId="781A365600764C92B1E6376061FF5AFA">
    <w:name w:val="781A365600764C92B1E6376061FF5AFA"/>
  </w:style>
  <w:style w:type="paragraph" w:customStyle="1" w:styleId="5D1CF49085204C6A9243531DF9B62A7E">
    <w:name w:val="5D1CF49085204C6A9243531DF9B62A7E"/>
  </w:style>
  <w:style w:type="paragraph" w:customStyle="1" w:styleId="5D6FDF918BD04268A84794BE5AAD8373">
    <w:name w:val="5D6FDF918BD04268A84794BE5AAD8373"/>
  </w:style>
  <w:style w:type="paragraph" w:customStyle="1" w:styleId="CDB68D5C6DE5447BBAEA7120256BE971">
    <w:name w:val="CDB68D5C6DE5447BBAEA7120256BE971"/>
  </w:style>
  <w:style w:type="paragraph" w:customStyle="1" w:styleId="D16CF53B24F946DAB2F1CD4FC49AAFC8">
    <w:name w:val="D16CF53B24F946DAB2F1CD4FC49AAFC8"/>
  </w:style>
  <w:style w:type="paragraph" w:customStyle="1" w:styleId="91F93722B8354BB680DB7042791D236B">
    <w:name w:val="91F93722B8354BB680DB7042791D236B"/>
  </w:style>
  <w:style w:type="paragraph" w:customStyle="1" w:styleId="38945E6C28EC4BD7BD893FC4F0D52327">
    <w:name w:val="38945E6C28EC4BD7BD893FC4F0D52327"/>
  </w:style>
  <w:style w:type="paragraph" w:customStyle="1" w:styleId="069F6B797EF24BB79087C6318D1ACF95">
    <w:name w:val="069F6B797EF24BB79087C6318D1ACF95"/>
  </w:style>
  <w:style w:type="paragraph" w:customStyle="1" w:styleId="1AD22A17DA1341F2A5CE02676BBE311C">
    <w:name w:val="1AD22A17DA1341F2A5CE02676BBE311C"/>
  </w:style>
  <w:style w:type="paragraph" w:customStyle="1" w:styleId="EA74AB2BD8904C05A58AEA579A38E480">
    <w:name w:val="EA74AB2BD8904C05A58AEA579A38E480"/>
  </w:style>
  <w:style w:type="paragraph" w:customStyle="1" w:styleId="6C9B718E5AEB41BE8415F43B711113EC">
    <w:name w:val="6C9B718E5AEB41BE8415F43B711113EC"/>
  </w:style>
  <w:style w:type="paragraph" w:customStyle="1" w:styleId="BD2BAE1E6349434D8428148A5590CA67">
    <w:name w:val="BD2BAE1E6349434D8428148A5590CA67"/>
  </w:style>
  <w:style w:type="paragraph" w:customStyle="1" w:styleId="7544824AB553493CB40EBDED92A1A056">
    <w:name w:val="7544824AB553493CB40EBDED92A1A056"/>
  </w:style>
  <w:style w:type="paragraph" w:customStyle="1" w:styleId="56C8B43E3BF64291A2391720B124D62C">
    <w:name w:val="56C8B43E3BF64291A2391720B124D62C"/>
  </w:style>
  <w:style w:type="paragraph" w:customStyle="1" w:styleId="18257B16F2A44158BA9C169B9074F950">
    <w:name w:val="18257B16F2A44158BA9C169B9074F950"/>
  </w:style>
  <w:style w:type="paragraph" w:customStyle="1" w:styleId="98821BB8C70D42FF940FEB2DEB3A3F49">
    <w:name w:val="98821BB8C70D42FF940FEB2DEB3A3F49"/>
  </w:style>
  <w:style w:type="paragraph" w:customStyle="1" w:styleId="FC9D1CC2A6754311AD8E5C8ACD20B728">
    <w:name w:val="FC9D1CC2A6754311AD8E5C8ACD20B728"/>
  </w:style>
  <w:style w:type="paragraph" w:customStyle="1" w:styleId="71D4E6DE650E4113B83CC1C77BBAAA86">
    <w:name w:val="71D4E6DE650E4113B83CC1C77BBAAA86"/>
    <w:rsid w:val="00F82C6D"/>
  </w:style>
  <w:style w:type="paragraph" w:customStyle="1" w:styleId="B8D564C1D5C541CE934976BAEABD8FB6">
    <w:name w:val="B8D564C1D5C541CE934976BAEABD8FB6"/>
    <w:rsid w:val="00F82C6D"/>
  </w:style>
  <w:style w:type="paragraph" w:customStyle="1" w:styleId="2AB9FB4112D54C438311510095246CB3">
    <w:name w:val="2AB9FB4112D54C438311510095246CB3"/>
    <w:rsid w:val="00F82C6D"/>
  </w:style>
  <w:style w:type="paragraph" w:customStyle="1" w:styleId="267969CF38234E87A4A7532D89262702">
    <w:name w:val="267969CF38234E87A4A7532D89262702"/>
    <w:rsid w:val="00F82C6D"/>
  </w:style>
  <w:style w:type="paragraph" w:customStyle="1" w:styleId="769B5337BDE84DA78A6CEE7F8951BA58">
    <w:name w:val="769B5337BDE84DA78A6CEE7F8951BA58"/>
    <w:rsid w:val="00F82C6D"/>
  </w:style>
  <w:style w:type="paragraph" w:customStyle="1" w:styleId="CC66A020AF6E48B7B942508002F870E9">
    <w:name w:val="CC66A020AF6E48B7B942508002F870E9"/>
    <w:rsid w:val="00F82C6D"/>
  </w:style>
  <w:style w:type="paragraph" w:customStyle="1" w:styleId="2B656DE8408A46B6AB9DAE55EB1913D1">
    <w:name w:val="2B656DE8408A46B6AB9DAE55EB1913D1"/>
    <w:rsid w:val="00F82C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creativo diseñado por MOO</Template>
  <TotalTime>2</TotalTime>
  <Pages>2</Pages>
  <Words>227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 suarez</dc:creator>
  <cp:keywords/>
  <dc:description/>
  <cp:lastModifiedBy>Almacen Informatico</cp:lastModifiedBy>
  <cp:revision>3</cp:revision>
  <dcterms:created xsi:type="dcterms:W3CDTF">2025-02-13T22:06:00Z</dcterms:created>
  <dcterms:modified xsi:type="dcterms:W3CDTF">2025-02-13T22:08:00Z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